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1049" w14:textId="7315DD58" w:rsidR="00243618" w:rsidRPr="00E301BC" w:rsidRDefault="00E301BC" w:rsidP="00E301BC">
      <w:pPr>
        <w:pStyle w:val="Heading1"/>
      </w:pPr>
      <w:r w:rsidRPr="00E301BC">
        <w:t>Research England Development (RED) Fund</w:t>
      </w:r>
    </w:p>
    <w:p w14:paraId="40B78AF8" w14:textId="77777777" w:rsidR="00536CA1" w:rsidRDefault="00536CA1" w:rsidP="00E301BC">
      <w:pPr>
        <w:rPr>
          <w:rFonts w:ascii="Arial" w:hAnsi="Arial" w:cs="Arial"/>
          <w:b/>
          <w:sz w:val="24"/>
          <w:szCs w:val="24"/>
        </w:rPr>
      </w:pPr>
    </w:p>
    <w:p w14:paraId="19F8A670" w14:textId="754F6729" w:rsidR="00E301BC" w:rsidRPr="00E301BC" w:rsidRDefault="00E301BC" w:rsidP="00E301BC">
      <w:pPr>
        <w:rPr>
          <w:rFonts w:ascii="Arial" w:hAnsi="Arial" w:cs="Arial"/>
          <w:b/>
          <w:sz w:val="24"/>
          <w:szCs w:val="24"/>
        </w:rPr>
      </w:pPr>
      <w:r w:rsidRPr="00E301BC">
        <w:rPr>
          <w:rFonts w:ascii="Arial" w:hAnsi="Arial" w:cs="Arial"/>
          <w:b/>
          <w:sz w:val="24"/>
          <w:szCs w:val="24"/>
        </w:rPr>
        <w:t>Business Case template</w:t>
      </w:r>
    </w:p>
    <w:p w14:paraId="74098440" w14:textId="77777777" w:rsidR="001700AE" w:rsidRPr="00E301BC" w:rsidRDefault="001700AE" w:rsidP="004115BF">
      <w:p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rPr>
          <w:rFonts w:ascii="Arial" w:hAnsi="Arial" w:cs="Arial"/>
          <w:sz w:val="21"/>
          <w:szCs w:val="21"/>
        </w:rPr>
      </w:pPr>
    </w:p>
    <w:p w14:paraId="57DB9373" w14:textId="527A1566" w:rsidR="007A5D65" w:rsidRPr="00E301BC" w:rsidRDefault="00243618" w:rsidP="00E301BC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C56868">
        <w:rPr>
          <w:rFonts w:ascii="Arial" w:hAnsi="Arial" w:cs="Arial"/>
          <w:sz w:val="21"/>
          <w:szCs w:val="21"/>
        </w:rPr>
        <w:t xml:space="preserve">This is the template to be used for submission of </w:t>
      </w:r>
      <w:r w:rsidR="00E301BC">
        <w:rPr>
          <w:rFonts w:ascii="Arial" w:hAnsi="Arial" w:cs="Arial"/>
          <w:sz w:val="21"/>
          <w:szCs w:val="21"/>
        </w:rPr>
        <w:t xml:space="preserve">RED </w:t>
      </w:r>
      <w:r w:rsidR="007A5D65" w:rsidRPr="00C56868">
        <w:rPr>
          <w:rFonts w:ascii="Arial" w:hAnsi="Arial" w:cs="Arial"/>
          <w:sz w:val="21"/>
          <w:szCs w:val="21"/>
        </w:rPr>
        <w:t>Fund proposals</w:t>
      </w:r>
      <w:r w:rsidR="00C0096F">
        <w:rPr>
          <w:rFonts w:ascii="Arial" w:hAnsi="Arial" w:cs="Arial"/>
          <w:sz w:val="21"/>
          <w:szCs w:val="21"/>
        </w:rPr>
        <w:t xml:space="preserve"> and f</w:t>
      </w:r>
      <w:r w:rsidR="00691B9D" w:rsidRPr="00691B9D">
        <w:rPr>
          <w:rFonts w:ascii="Arial" w:hAnsi="Arial" w:cs="Arial"/>
          <w:sz w:val="21"/>
          <w:szCs w:val="21"/>
        </w:rPr>
        <w:t xml:space="preserve">ollowing the iterative process you </w:t>
      </w:r>
      <w:r w:rsidR="00C0096F">
        <w:rPr>
          <w:rFonts w:ascii="Arial" w:hAnsi="Arial" w:cs="Arial"/>
          <w:sz w:val="21"/>
          <w:szCs w:val="21"/>
        </w:rPr>
        <w:t>will</w:t>
      </w:r>
      <w:r w:rsidR="00691B9D" w:rsidRPr="00691B9D">
        <w:rPr>
          <w:rFonts w:ascii="Arial" w:hAnsi="Arial" w:cs="Arial"/>
          <w:sz w:val="21"/>
          <w:szCs w:val="21"/>
        </w:rPr>
        <w:t xml:space="preserve"> have engaged with</w:t>
      </w:r>
      <w:r w:rsidR="00C0096F">
        <w:rPr>
          <w:rFonts w:ascii="Arial" w:hAnsi="Arial" w:cs="Arial"/>
          <w:sz w:val="21"/>
          <w:szCs w:val="21"/>
        </w:rPr>
        <w:t>.</w:t>
      </w:r>
    </w:p>
    <w:p w14:paraId="0302DA68" w14:textId="20C29F60" w:rsidR="002037BD" w:rsidRPr="00E301BC" w:rsidRDefault="00E72F07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Providers </w:t>
      </w:r>
      <w:r w:rsidR="00E301BC">
        <w:rPr>
          <w:rFonts w:ascii="Arial" w:hAnsi="Arial" w:cs="Arial"/>
          <w:sz w:val="21"/>
          <w:szCs w:val="21"/>
        </w:rPr>
        <w:t xml:space="preserve">that have been invited to submit a business case should email the completed template </w:t>
      </w:r>
      <w:r w:rsidR="00E10E9E" w:rsidRPr="00E10E9E">
        <w:rPr>
          <w:rFonts w:ascii="Arial" w:hAnsi="Arial" w:cs="Arial"/>
          <w:b/>
          <w:sz w:val="21"/>
          <w:szCs w:val="21"/>
        </w:rPr>
        <w:t>as a Word document</w:t>
      </w:r>
      <w:r w:rsidR="00E10E9E">
        <w:rPr>
          <w:rFonts w:ascii="Arial" w:hAnsi="Arial" w:cs="Arial"/>
          <w:sz w:val="21"/>
          <w:szCs w:val="21"/>
        </w:rPr>
        <w:t xml:space="preserve"> </w:t>
      </w:r>
      <w:r w:rsidR="00E301BC">
        <w:rPr>
          <w:rFonts w:ascii="Arial" w:hAnsi="Arial" w:cs="Arial"/>
          <w:sz w:val="21"/>
          <w:szCs w:val="21"/>
        </w:rPr>
        <w:t xml:space="preserve">to </w:t>
      </w:r>
      <w:hyperlink r:id="rId8" w:history="1">
        <w:r w:rsidR="00E301BC" w:rsidRPr="009C74E7">
          <w:rPr>
            <w:rStyle w:val="Hyperlink"/>
            <w:rFonts w:ascii="Arial" w:hAnsi="Arial" w:cs="Arial"/>
            <w:sz w:val="21"/>
            <w:szCs w:val="21"/>
          </w:rPr>
          <w:t>redevelopmentfund@re.ukri.org</w:t>
        </w:r>
      </w:hyperlink>
      <w:r w:rsidR="00E301BC">
        <w:rPr>
          <w:rFonts w:ascii="Arial" w:hAnsi="Arial" w:cs="Arial"/>
          <w:sz w:val="21"/>
          <w:szCs w:val="21"/>
        </w:rPr>
        <w:t xml:space="preserve">.  </w:t>
      </w:r>
      <w:r w:rsidR="00E301BC" w:rsidRPr="00C56868">
        <w:rPr>
          <w:rFonts w:ascii="Arial" w:hAnsi="Arial" w:cs="Arial"/>
          <w:sz w:val="21"/>
          <w:szCs w:val="21"/>
        </w:rPr>
        <w:t xml:space="preserve">The completed document should not exceed </w:t>
      </w:r>
      <w:r w:rsidR="00E301BC" w:rsidRPr="004115BF">
        <w:rPr>
          <w:rFonts w:ascii="Arial" w:hAnsi="Arial" w:cs="Arial"/>
          <w:b/>
          <w:sz w:val="21"/>
          <w:szCs w:val="21"/>
        </w:rPr>
        <w:t>15 pages in length</w:t>
      </w:r>
      <w:r w:rsidR="00503577">
        <w:rPr>
          <w:rFonts w:ascii="Arial" w:hAnsi="Arial" w:cs="Arial"/>
          <w:b/>
          <w:sz w:val="21"/>
          <w:szCs w:val="21"/>
        </w:rPr>
        <w:t xml:space="preserve"> </w:t>
      </w:r>
      <w:r w:rsidR="00503577" w:rsidRPr="00503577">
        <w:rPr>
          <w:rFonts w:ascii="Arial" w:hAnsi="Arial" w:cs="Arial"/>
          <w:sz w:val="21"/>
          <w:szCs w:val="21"/>
        </w:rPr>
        <w:t>(bids for less than £</w:t>
      </w:r>
      <w:r w:rsidR="00D759C3">
        <w:rPr>
          <w:rFonts w:ascii="Arial" w:hAnsi="Arial" w:cs="Arial"/>
          <w:sz w:val="21"/>
          <w:szCs w:val="21"/>
        </w:rPr>
        <w:t>500</w:t>
      </w:r>
      <w:r w:rsidR="00503577" w:rsidRPr="00503577">
        <w:rPr>
          <w:rFonts w:ascii="Arial" w:hAnsi="Arial" w:cs="Arial"/>
          <w:sz w:val="21"/>
          <w:szCs w:val="21"/>
        </w:rPr>
        <w:t xml:space="preserve">k </w:t>
      </w:r>
      <w:r w:rsidR="00503577">
        <w:rPr>
          <w:rFonts w:ascii="Arial" w:hAnsi="Arial" w:cs="Arial"/>
          <w:sz w:val="21"/>
          <w:szCs w:val="21"/>
        </w:rPr>
        <w:t>will</w:t>
      </w:r>
      <w:r w:rsidR="00503577" w:rsidRPr="00503577">
        <w:rPr>
          <w:rFonts w:ascii="Arial" w:hAnsi="Arial" w:cs="Arial"/>
          <w:sz w:val="21"/>
          <w:szCs w:val="21"/>
        </w:rPr>
        <w:t xml:space="preserve"> not be expected to provide as much detail as for larger sums)</w:t>
      </w:r>
      <w:r w:rsidR="00E301BC" w:rsidRPr="00503577">
        <w:rPr>
          <w:rFonts w:ascii="Arial" w:hAnsi="Arial" w:cs="Arial"/>
          <w:sz w:val="21"/>
          <w:szCs w:val="21"/>
        </w:rPr>
        <w:t xml:space="preserve">. </w:t>
      </w:r>
      <w:r w:rsidR="00E301BC">
        <w:rPr>
          <w:rFonts w:ascii="Arial" w:hAnsi="Arial" w:cs="Arial"/>
          <w:sz w:val="21"/>
          <w:szCs w:val="21"/>
        </w:rPr>
        <w:t xml:space="preserve">Make sure you </w:t>
      </w:r>
      <w:r w:rsidR="00E301BC" w:rsidRPr="00C56868">
        <w:rPr>
          <w:rFonts w:ascii="Arial" w:hAnsi="Arial" w:cs="Arial"/>
          <w:sz w:val="21"/>
          <w:szCs w:val="21"/>
        </w:rPr>
        <w:t xml:space="preserve">complete </w:t>
      </w:r>
      <w:r w:rsidR="00E301BC">
        <w:rPr>
          <w:rFonts w:ascii="Arial" w:hAnsi="Arial" w:cs="Arial"/>
          <w:sz w:val="21"/>
          <w:szCs w:val="21"/>
        </w:rPr>
        <w:t xml:space="preserve">all sections </w:t>
      </w:r>
      <w:r w:rsidR="00E301BC" w:rsidRPr="00C56868">
        <w:rPr>
          <w:rFonts w:ascii="Arial" w:hAnsi="Arial" w:cs="Arial"/>
          <w:sz w:val="21"/>
          <w:szCs w:val="21"/>
        </w:rPr>
        <w:t>of the document.</w:t>
      </w:r>
      <w:r w:rsidR="00E10E9E" w:rsidRPr="00E10E9E">
        <w:rPr>
          <w:rFonts w:ascii="Arial" w:hAnsi="Arial" w:cs="Arial"/>
          <w:sz w:val="21"/>
          <w:szCs w:val="21"/>
        </w:rPr>
        <w:t xml:space="preserve"> </w:t>
      </w:r>
      <w:r w:rsidR="00E10E9E">
        <w:rPr>
          <w:rFonts w:ascii="Arial" w:hAnsi="Arial" w:cs="Arial"/>
          <w:sz w:val="21"/>
          <w:szCs w:val="21"/>
        </w:rPr>
        <w:t xml:space="preserve"> </w:t>
      </w:r>
      <w:r w:rsidR="00E10E9E" w:rsidRPr="004115BF">
        <w:rPr>
          <w:rFonts w:ascii="Arial" w:hAnsi="Arial" w:cs="Arial"/>
          <w:sz w:val="21"/>
          <w:szCs w:val="21"/>
        </w:rPr>
        <w:t>Whil</w:t>
      </w:r>
      <w:r w:rsidR="00E10E9E">
        <w:rPr>
          <w:rFonts w:ascii="Arial" w:hAnsi="Arial" w:cs="Arial"/>
          <w:sz w:val="21"/>
          <w:szCs w:val="21"/>
        </w:rPr>
        <w:t>e</w:t>
      </w:r>
      <w:r w:rsidR="00E10E9E" w:rsidRPr="004115BF">
        <w:rPr>
          <w:rFonts w:ascii="Arial" w:hAnsi="Arial" w:cs="Arial"/>
          <w:sz w:val="21"/>
          <w:szCs w:val="21"/>
        </w:rPr>
        <w:t xml:space="preserve"> each section heading must be retained, </w:t>
      </w:r>
      <w:r w:rsidR="00E10E9E">
        <w:rPr>
          <w:rFonts w:ascii="Arial" w:hAnsi="Arial" w:cs="Arial"/>
          <w:sz w:val="21"/>
          <w:szCs w:val="21"/>
        </w:rPr>
        <w:t xml:space="preserve">our </w:t>
      </w:r>
      <w:r w:rsidR="00E10E9E" w:rsidRPr="004115BF">
        <w:rPr>
          <w:rFonts w:ascii="Arial" w:hAnsi="Arial" w:cs="Arial"/>
          <w:sz w:val="21"/>
          <w:szCs w:val="21"/>
        </w:rPr>
        <w:t>explanatory text may be deleted so as not to impact on the o</w:t>
      </w:r>
      <w:r w:rsidR="00E10E9E">
        <w:rPr>
          <w:rFonts w:ascii="Arial" w:hAnsi="Arial" w:cs="Arial"/>
          <w:sz w:val="21"/>
          <w:szCs w:val="21"/>
        </w:rPr>
        <w:t>verall length of the document.</w:t>
      </w:r>
      <w:r w:rsidR="00B23744">
        <w:rPr>
          <w:rFonts w:ascii="Arial" w:hAnsi="Arial" w:cs="Arial"/>
          <w:sz w:val="21"/>
          <w:szCs w:val="21"/>
        </w:rPr>
        <w:t xml:space="preserve"> </w:t>
      </w:r>
      <w:r w:rsidR="00B23744" w:rsidRPr="005F56DE">
        <w:rPr>
          <w:rFonts w:ascii="Arial" w:hAnsi="Arial" w:cs="Arial"/>
          <w:sz w:val="21"/>
          <w:szCs w:val="21"/>
        </w:rPr>
        <w:t xml:space="preserve">The panel will expect text to be easily readable – </w:t>
      </w:r>
      <w:r w:rsidR="00B23744" w:rsidRPr="005F56DE">
        <w:rPr>
          <w:rFonts w:ascii="Arial" w:hAnsi="Arial" w:cs="Arial"/>
          <w:b/>
          <w:bCs/>
          <w:sz w:val="21"/>
          <w:szCs w:val="21"/>
        </w:rPr>
        <w:t>do not use text size that is too small and use a reasonable line spacing</w:t>
      </w:r>
      <w:r w:rsidR="00B23744" w:rsidRPr="005F56DE">
        <w:rPr>
          <w:rFonts w:ascii="Arial" w:hAnsi="Arial" w:cs="Arial"/>
          <w:sz w:val="21"/>
          <w:szCs w:val="21"/>
        </w:rPr>
        <w:t>.</w:t>
      </w:r>
    </w:p>
    <w:p w14:paraId="0C4FC3AE" w14:textId="4550DE1E" w:rsidR="00536CA1" w:rsidRPr="004115BF" w:rsidRDefault="00536CA1" w:rsidP="00536CA1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4115BF">
        <w:rPr>
          <w:rFonts w:ascii="Arial" w:hAnsi="Arial" w:cs="Arial"/>
          <w:sz w:val="21"/>
          <w:szCs w:val="21"/>
        </w:rPr>
        <w:t>Letters of support from all partners and any other key stakeholders must state as clearly as possible what each partner</w:t>
      </w:r>
      <w:r>
        <w:rPr>
          <w:rFonts w:ascii="Arial" w:hAnsi="Arial" w:cs="Arial"/>
          <w:sz w:val="21"/>
          <w:szCs w:val="21"/>
        </w:rPr>
        <w:t xml:space="preserve"> or </w:t>
      </w:r>
      <w:r w:rsidRPr="004115BF">
        <w:rPr>
          <w:rFonts w:ascii="Arial" w:hAnsi="Arial" w:cs="Arial"/>
          <w:sz w:val="21"/>
          <w:szCs w:val="21"/>
        </w:rPr>
        <w:t xml:space="preserve">stakeholder is contributing towards the project (for example, cash or investments </w:t>
      </w:r>
      <w:r>
        <w:rPr>
          <w:rFonts w:ascii="Arial" w:hAnsi="Arial" w:cs="Arial"/>
          <w:sz w:val="21"/>
          <w:szCs w:val="21"/>
        </w:rPr>
        <w:t xml:space="preserve">in </w:t>
      </w:r>
      <w:r w:rsidRPr="004115BF">
        <w:rPr>
          <w:rFonts w:ascii="Arial" w:hAnsi="Arial" w:cs="Arial"/>
          <w:sz w:val="21"/>
          <w:szCs w:val="21"/>
        </w:rPr>
        <w:t>kind and the value of these; any conditions on investments; any issues of timing), as opposed to a generic letter of support for the proposal.</w:t>
      </w:r>
      <w:r>
        <w:rPr>
          <w:rFonts w:ascii="Arial" w:hAnsi="Arial" w:cs="Arial"/>
          <w:sz w:val="21"/>
          <w:szCs w:val="21"/>
        </w:rPr>
        <w:t xml:space="preserve"> </w:t>
      </w:r>
      <w:r w:rsidR="001142A2">
        <w:rPr>
          <w:rFonts w:ascii="Arial" w:hAnsi="Arial" w:cs="Arial"/>
          <w:sz w:val="21"/>
          <w:szCs w:val="21"/>
        </w:rPr>
        <w:t>Please collate a</w:t>
      </w:r>
      <w:r w:rsidRPr="004115BF">
        <w:rPr>
          <w:rFonts w:ascii="Arial" w:hAnsi="Arial" w:cs="Arial"/>
          <w:sz w:val="21"/>
          <w:szCs w:val="21"/>
        </w:rPr>
        <w:t>ll letters i</w:t>
      </w:r>
      <w:r w:rsidR="001142A2">
        <w:rPr>
          <w:rFonts w:ascii="Arial" w:hAnsi="Arial" w:cs="Arial"/>
          <w:sz w:val="21"/>
          <w:szCs w:val="21"/>
        </w:rPr>
        <w:t>nto one PDF document for submission alongside the business case document</w:t>
      </w:r>
      <w:r w:rsidR="001142A2" w:rsidRPr="005F56DE">
        <w:rPr>
          <w:rFonts w:ascii="Arial" w:hAnsi="Arial" w:cs="Arial"/>
          <w:sz w:val="21"/>
          <w:szCs w:val="21"/>
        </w:rPr>
        <w:t>.</w:t>
      </w:r>
      <w:r w:rsidR="004E5668" w:rsidRPr="005F56DE">
        <w:rPr>
          <w:rFonts w:ascii="Arial" w:hAnsi="Arial" w:cs="Arial"/>
          <w:sz w:val="21"/>
          <w:szCs w:val="21"/>
        </w:rPr>
        <w:t xml:space="preserve"> Please also</w:t>
      </w:r>
      <w:r w:rsidR="00796FC2" w:rsidRPr="005F56DE">
        <w:rPr>
          <w:rFonts w:ascii="Arial" w:hAnsi="Arial" w:cs="Arial"/>
          <w:sz w:val="21"/>
          <w:szCs w:val="21"/>
        </w:rPr>
        <w:t xml:space="preserve"> ensure you</w:t>
      </w:r>
      <w:r w:rsidR="004E5668" w:rsidRPr="005F56DE">
        <w:rPr>
          <w:rFonts w:ascii="Arial" w:hAnsi="Arial" w:cs="Arial"/>
          <w:sz w:val="21"/>
          <w:szCs w:val="21"/>
        </w:rPr>
        <w:t xml:space="preserve"> list all partners on the cover page of this propo</w:t>
      </w:r>
      <w:r w:rsidR="00796FC2" w:rsidRPr="005F56DE">
        <w:rPr>
          <w:rFonts w:ascii="Arial" w:hAnsi="Arial" w:cs="Arial"/>
          <w:sz w:val="21"/>
          <w:szCs w:val="21"/>
        </w:rPr>
        <w:t>sal</w:t>
      </w:r>
      <w:r w:rsidR="00C0096F" w:rsidRPr="005F56DE">
        <w:rPr>
          <w:rFonts w:ascii="Arial" w:hAnsi="Arial" w:cs="Arial"/>
          <w:sz w:val="21"/>
          <w:szCs w:val="21"/>
        </w:rPr>
        <w:t xml:space="preserve"> – partners are those making specific commitments to delivery of the project</w:t>
      </w:r>
      <w:r w:rsidR="006866C5" w:rsidRPr="005F56DE">
        <w:rPr>
          <w:rFonts w:ascii="Arial" w:hAnsi="Arial" w:cs="Arial"/>
          <w:sz w:val="21"/>
          <w:szCs w:val="21"/>
        </w:rPr>
        <w:t>.</w:t>
      </w:r>
    </w:p>
    <w:p w14:paraId="2CA39BB8" w14:textId="36C611D2" w:rsidR="00536CA1" w:rsidRDefault="00620CCD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Proposals</w:t>
      </w:r>
      <w:r w:rsidR="00633FBC" w:rsidRPr="004115BF">
        <w:rPr>
          <w:rFonts w:ascii="Arial" w:hAnsi="Arial" w:cs="Arial"/>
          <w:sz w:val="21"/>
          <w:szCs w:val="21"/>
        </w:rPr>
        <w:t xml:space="preserve"> </w:t>
      </w:r>
      <w:r w:rsidR="004A2E4D" w:rsidRPr="004115BF">
        <w:rPr>
          <w:rFonts w:ascii="Arial" w:hAnsi="Arial" w:cs="Arial"/>
          <w:sz w:val="21"/>
          <w:szCs w:val="21"/>
        </w:rPr>
        <w:t>should</w:t>
      </w:r>
      <w:r w:rsidR="00633FBC" w:rsidRPr="004115BF">
        <w:rPr>
          <w:rFonts w:ascii="Arial" w:hAnsi="Arial" w:cs="Arial"/>
          <w:sz w:val="21"/>
          <w:szCs w:val="21"/>
        </w:rPr>
        <w:t xml:space="preserve"> be part of a larger investment package, with</w:t>
      </w:r>
      <w:r w:rsidR="0081151E" w:rsidRPr="004115BF">
        <w:rPr>
          <w:rFonts w:ascii="Arial" w:hAnsi="Arial" w:cs="Arial"/>
          <w:sz w:val="21"/>
          <w:szCs w:val="21"/>
        </w:rPr>
        <w:t xml:space="preserve"> additional</w:t>
      </w:r>
      <w:r w:rsidR="00633FBC" w:rsidRPr="004115BF">
        <w:rPr>
          <w:rFonts w:ascii="Arial" w:hAnsi="Arial" w:cs="Arial"/>
          <w:sz w:val="21"/>
          <w:szCs w:val="21"/>
        </w:rPr>
        <w:t xml:space="preserve"> funding contributions </w:t>
      </w:r>
      <w:r w:rsidR="0081151E" w:rsidRPr="004115BF">
        <w:rPr>
          <w:rFonts w:ascii="Arial" w:hAnsi="Arial" w:cs="Arial"/>
          <w:sz w:val="21"/>
          <w:szCs w:val="21"/>
        </w:rPr>
        <w:t xml:space="preserve">provided by </w:t>
      </w:r>
      <w:r w:rsidR="00633FBC" w:rsidRPr="004115BF">
        <w:rPr>
          <w:rFonts w:ascii="Arial" w:hAnsi="Arial" w:cs="Arial"/>
          <w:sz w:val="21"/>
          <w:szCs w:val="21"/>
        </w:rPr>
        <w:t xml:space="preserve">the lead </w:t>
      </w:r>
      <w:r w:rsidR="00E72F07">
        <w:rPr>
          <w:rFonts w:ascii="Arial" w:hAnsi="Arial" w:cs="Arial"/>
          <w:sz w:val="21"/>
          <w:szCs w:val="21"/>
        </w:rPr>
        <w:t>p</w:t>
      </w:r>
      <w:r w:rsidR="008864DD">
        <w:rPr>
          <w:rFonts w:ascii="Arial" w:hAnsi="Arial" w:cs="Arial"/>
          <w:sz w:val="21"/>
          <w:szCs w:val="21"/>
        </w:rPr>
        <w:t>rovider</w:t>
      </w:r>
      <w:r w:rsidR="008864DD" w:rsidRPr="004115BF">
        <w:rPr>
          <w:rFonts w:ascii="Arial" w:hAnsi="Arial" w:cs="Arial"/>
          <w:sz w:val="21"/>
          <w:szCs w:val="21"/>
        </w:rPr>
        <w:t xml:space="preserve"> </w:t>
      </w:r>
      <w:r w:rsidR="00633FBC" w:rsidRPr="004115BF">
        <w:rPr>
          <w:rFonts w:ascii="Arial" w:hAnsi="Arial" w:cs="Arial"/>
          <w:sz w:val="21"/>
          <w:szCs w:val="21"/>
        </w:rPr>
        <w:t xml:space="preserve">and other partners </w:t>
      </w:r>
      <w:r w:rsidR="0081151E" w:rsidRPr="004115BF">
        <w:rPr>
          <w:rFonts w:ascii="Arial" w:hAnsi="Arial" w:cs="Arial"/>
          <w:sz w:val="21"/>
          <w:szCs w:val="21"/>
        </w:rPr>
        <w:t xml:space="preserve">as appropriate. Other investors and </w:t>
      </w:r>
      <w:r w:rsidR="001142A2">
        <w:rPr>
          <w:rFonts w:ascii="Arial" w:hAnsi="Arial" w:cs="Arial"/>
          <w:sz w:val="21"/>
          <w:szCs w:val="21"/>
        </w:rPr>
        <w:t xml:space="preserve">key </w:t>
      </w:r>
      <w:r w:rsidR="0081151E" w:rsidRPr="004115BF">
        <w:rPr>
          <w:rFonts w:ascii="Arial" w:hAnsi="Arial" w:cs="Arial"/>
          <w:sz w:val="21"/>
          <w:szCs w:val="21"/>
        </w:rPr>
        <w:t>partners</w:t>
      </w:r>
      <w:r w:rsidR="00633FBC" w:rsidRPr="004115BF">
        <w:rPr>
          <w:rFonts w:ascii="Arial" w:hAnsi="Arial" w:cs="Arial"/>
          <w:sz w:val="21"/>
          <w:szCs w:val="21"/>
        </w:rPr>
        <w:t xml:space="preserve"> could include </w:t>
      </w:r>
      <w:r w:rsidR="001142A2">
        <w:rPr>
          <w:rFonts w:ascii="Arial" w:hAnsi="Arial" w:cs="Arial"/>
          <w:sz w:val="21"/>
          <w:szCs w:val="21"/>
        </w:rPr>
        <w:t>businesses, investors, local authorities, local enterprise partnerships, public or third sector organisations.</w:t>
      </w:r>
    </w:p>
    <w:p w14:paraId="339E62B9" w14:textId="6D47D83D" w:rsidR="00B3020F" w:rsidRPr="004115BF" w:rsidRDefault="0081151E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4115BF">
        <w:rPr>
          <w:rFonts w:ascii="Arial" w:hAnsi="Arial" w:cs="Arial"/>
          <w:sz w:val="21"/>
          <w:szCs w:val="21"/>
        </w:rPr>
        <w:t>We understand that some documentation will be commercially sensitive</w:t>
      </w:r>
      <w:r w:rsidR="00E10E9E">
        <w:rPr>
          <w:rFonts w:ascii="Arial" w:hAnsi="Arial" w:cs="Arial"/>
          <w:sz w:val="21"/>
          <w:szCs w:val="21"/>
        </w:rPr>
        <w:t xml:space="preserve"> and this should be marked clearly in the bid.  Some sections of successful bids will need to be published as part of providing information on the scheme.</w:t>
      </w:r>
    </w:p>
    <w:p w14:paraId="138562B9" w14:textId="19FA1EC3" w:rsidR="00C56868" w:rsidRDefault="007A5D65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4115BF">
        <w:rPr>
          <w:rFonts w:ascii="Arial" w:hAnsi="Arial" w:cs="Arial"/>
          <w:sz w:val="21"/>
          <w:szCs w:val="21"/>
        </w:rPr>
        <w:t xml:space="preserve">The </w:t>
      </w:r>
      <w:r w:rsidR="004115BF">
        <w:rPr>
          <w:rFonts w:ascii="Arial" w:hAnsi="Arial" w:cs="Arial"/>
          <w:sz w:val="21"/>
          <w:szCs w:val="21"/>
        </w:rPr>
        <w:t>b</w:t>
      </w:r>
      <w:r w:rsidR="0081151E" w:rsidRPr="004115BF">
        <w:rPr>
          <w:rFonts w:ascii="Arial" w:hAnsi="Arial" w:cs="Arial"/>
          <w:sz w:val="21"/>
          <w:szCs w:val="21"/>
        </w:rPr>
        <w:t xml:space="preserve">usiness </w:t>
      </w:r>
      <w:r w:rsidR="004115BF">
        <w:rPr>
          <w:rFonts w:ascii="Arial" w:hAnsi="Arial" w:cs="Arial"/>
          <w:sz w:val="21"/>
          <w:szCs w:val="21"/>
        </w:rPr>
        <w:t>c</w:t>
      </w:r>
      <w:r w:rsidR="0081151E" w:rsidRPr="004115BF">
        <w:rPr>
          <w:rFonts w:ascii="Arial" w:hAnsi="Arial" w:cs="Arial"/>
          <w:sz w:val="21"/>
          <w:szCs w:val="21"/>
        </w:rPr>
        <w:t>ase</w:t>
      </w:r>
      <w:r w:rsidRPr="004115BF">
        <w:rPr>
          <w:rFonts w:ascii="Arial" w:hAnsi="Arial" w:cs="Arial"/>
          <w:sz w:val="21"/>
          <w:szCs w:val="21"/>
        </w:rPr>
        <w:t xml:space="preserve"> </w:t>
      </w:r>
      <w:r w:rsidR="0081151E" w:rsidRPr="004115BF">
        <w:rPr>
          <w:rFonts w:ascii="Arial" w:hAnsi="Arial" w:cs="Arial"/>
          <w:sz w:val="21"/>
          <w:szCs w:val="21"/>
        </w:rPr>
        <w:t>must</w:t>
      </w:r>
      <w:r w:rsidRPr="004115BF">
        <w:rPr>
          <w:rFonts w:ascii="Arial" w:hAnsi="Arial" w:cs="Arial"/>
          <w:sz w:val="21"/>
          <w:szCs w:val="21"/>
        </w:rPr>
        <w:t xml:space="preserve"> operate as a standalone document</w:t>
      </w:r>
      <w:r w:rsidR="0081151E" w:rsidRPr="004115BF">
        <w:rPr>
          <w:rFonts w:ascii="Arial" w:hAnsi="Arial" w:cs="Arial"/>
          <w:sz w:val="21"/>
          <w:szCs w:val="21"/>
        </w:rPr>
        <w:t xml:space="preserve">. It will be considered internally and by </w:t>
      </w:r>
      <w:r w:rsidR="00620CCD">
        <w:rPr>
          <w:rFonts w:ascii="Arial" w:hAnsi="Arial" w:cs="Arial"/>
          <w:sz w:val="21"/>
          <w:szCs w:val="21"/>
        </w:rPr>
        <w:t>the Executive Chair,</w:t>
      </w:r>
      <w:r w:rsidR="00620CCD" w:rsidRPr="004115BF">
        <w:rPr>
          <w:rFonts w:ascii="Arial" w:hAnsi="Arial" w:cs="Arial"/>
          <w:sz w:val="21"/>
          <w:szCs w:val="21"/>
        </w:rPr>
        <w:t xml:space="preserve"> </w:t>
      </w:r>
      <w:r w:rsidR="00620CCD">
        <w:rPr>
          <w:rFonts w:ascii="Arial" w:hAnsi="Arial" w:cs="Arial"/>
          <w:sz w:val="21"/>
          <w:szCs w:val="21"/>
        </w:rPr>
        <w:t>p</w:t>
      </w:r>
      <w:r w:rsidRPr="004115BF">
        <w:rPr>
          <w:rFonts w:ascii="Arial" w:hAnsi="Arial" w:cs="Arial"/>
          <w:sz w:val="21"/>
          <w:szCs w:val="21"/>
        </w:rPr>
        <w:t>anel</w:t>
      </w:r>
      <w:r w:rsidR="002F0920" w:rsidRPr="004115BF">
        <w:rPr>
          <w:rFonts w:ascii="Arial" w:hAnsi="Arial" w:cs="Arial"/>
          <w:sz w:val="21"/>
          <w:szCs w:val="21"/>
        </w:rPr>
        <w:t xml:space="preserve">, </w:t>
      </w:r>
      <w:r w:rsidR="00620CCD">
        <w:rPr>
          <w:rFonts w:ascii="Arial" w:hAnsi="Arial" w:cs="Arial"/>
          <w:sz w:val="21"/>
          <w:szCs w:val="21"/>
        </w:rPr>
        <w:t xml:space="preserve">and </w:t>
      </w:r>
      <w:r w:rsidR="000C3523">
        <w:rPr>
          <w:rFonts w:ascii="Arial" w:hAnsi="Arial" w:cs="Arial"/>
          <w:sz w:val="21"/>
          <w:szCs w:val="21"/>
        </w:rPr>
        <w:t xml:space="preserve">Council </w:t>
      </w:r>
      <w:r w:rsidR="004115BF">
        <w:rPr>
          <w:rFonts w:ascii="Arial" w:hAnsi="Arial" w:cs="Arial"/>
          <w:sz w:val="21"/>
          <w:szCs w:val="21"/>
        </w:rPr>
        <w:t>(</w:t>
      </w:r>
      <w:r w:rsidR="00067D2C" w:rsidRPr="004115BF">
        <w:rPr>
          <w:rFonts w:ascii="Arial" w:hAnsi="Arial" w:cs="Arial"/>
          <w:sz w:val="21"/>
          <w:szCs w:val="21"/>
        </w:rPr>
        <w:t>d</w:t>
      </w:r>
      <w:r w:rsidR="00B3020F" w:rsidRPr="004115BF">
        <w:rPr>
          <w:rFonts w:ascii="Arial" w:hAnsi="Arial" w:cs="Arial"/>
          <w:sz w:val="21"/>
          <w:szCs w:val="21"/>
        </w:rPr>
        <w:t>epending on</w:t>
      </w:r>
      <w:r w:rsidR="00620CCD">
        <w:rPr>
          <w:rFonts w:ascii="Arial" w:hAnsi="Arial" w:cs="Arial"/>
          <w:sz w:val="21"/>
          <w:szCs w:val="21"/>
        </w:rPr>
        <w:t xml:space="preserve"> scale of </w:t>
      </w:r>
      <w:r w:rsidR="00B3020F" w:rsidRPr="004115BF">
        <w:rPr>
          <w:rFonts w:ascii="Arial" w:hAnsi="Arial" w:cs="Arial"/>
          <w:sz w:val="21"/>
          <w:szCs w:val="21"/>
        </w:rPr>
        <w:t>funding and risk</w:t>
      </w:r>
      <w:r w:rsidR="004115BF">
        <w:rPr>
          <w:rFonts w:ascii="Arial" w:hAnsi="Arial" w:cs="Arial"/>
          <w:sz w:val="21"/>
          <w:szCs w:val="21"/>
        </w:rPr>
        <w:t>)</w:t>
      </w:r>
      <w:r w:rsidR="000C3523">
        <w:rPr>
          <w:rFonts w:ascii="Arial" w:hAnsi="Arial" w:cs="Arial"/>
          <w:sz w:val="21"/>
          <w:szCs w:val="21"/>
        </w:rPr>
        <w:t>.</w:t>
      </w:r>
      <w:r w:rsidR="0081151E" w:rsidRPr="004115BF">
        <w:rPr>
          <w:rFonts w:ascii="Arial" w:hAnsi="Arial" w:cs="Arial"/>
          <w:sz w:val="21"/>
          <w:szCs w:val="21"/>
        </w:rPr>
        <w:t xml:space="preserve"> A</w:t>
      </w:r>
      <w:r w:rsidRPr="004115BF">
        <w:rPr>
          <w:rFonts w:ascii="Arial" w:hAnsi="Arial" w:cs="Arial"/>
          <w:sz w:val="21"/>
          <w:szCs w:val="21"/>
        </w:rPr>
        <w:t xml:space="preserve">ll project documentation </w:t>
      </w:r>
      <w:r w:rsidR="0081151E" w:rsidRPr="004115BF">
        <w:rPr>
          <w:rFonts w:ascii="Arial" w:hAnsi="Arial" w:cs="Arial"/>
          <w:sz w:val="21"/>
          <w:szCs w:val="21"/>
        </w:rPr>
        <w:t>submitted may be reviewed as part of our</w:t>
      </w:r>
      <w:r w:rsidR="00B3020F" w:rsidRPr="004115BF">
        <w:rPr>
          <w:rFonts w:ascii="Arial" w:hAnsi="Arial" w:cs="Arial"/>
          <w:sz w:val="21"/>
          <w:szCs w:val="21"/>
        </w:rPr>
        <w:t xml:space="preserve"> assessment process, </w:t>
      </w:r>
      <w:r w:rsidRPr="004115BF">
        <w:rPr>
          <w:rFonts w:ascii="Arial" w:hAnsi="Arial" w:cs="Arial"/>
          <w:sz w:val="21"/>
          <w:szCs w:val="21"/>
        </w:rPr>
        <w:t xml:space="preserve">to inform final decisions and recommendations. </w:t>
      </w:r>
    </w:p>
    <w:p w14:paraId="2B7AF0BD" w14:textId="3F34E125" w:rsidR="005A4E7B" w:rsidRPr="005F56DE" w:rsidRDefault="005A4E7B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5F56DE">
        <w:rPr>
          <w:rFonts w:ascii="Arial" w:hAnsi="Arial" w:cs="Arial"/>
          <w:sz w:val="21"/>
          <w:szCs w:val="21"/>
        </w:rPr>
        <w:t xml:space="preserve">Please ensure funding totals are consistent between the cover page and </w:t>
      </w:r>
      <w:r w:rsidR="00476AF6" w:rsidRPr="005F56DE">
        <w:rPr>
          <w:rFonts w:ascii="Arial" w:hAnsi="Arial" w:cs="Arial"/>
          <w:sz w:val="21"/>
          <w:szCs w:val="21"/>
        </w:rPr>
        <w:t xml:space="preserve">funding information provided elsewhere in the proposal. </w:t>
      </w:r>
    </w:p>
    <w:p w14:paraId="03B726A6" w14:textId="44F70AA6" w:rsidR="000C3523" w:rsidRDefault="00520891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520891">
        <w:rPr>
          <w:rFonts w:ascii="Arial" w:hAnsi="Arial" w:cs="Arial"/>
          <w:sz w:val="21"/>
          <w:szCs w:val="21"/>
        </w:rPr>
        <w:t>Following our decisions, successful bidders may be asked to provide additional information to inform award letters, meet due diligence requirements and provide information for dissemination, monitoring and evaluation.</w:t>
      </w:r>
    </w:p>
    <w:p w14:paraId="2CA1BB06" w14:textId="6E015A6D" w:rsidR="00520891" w:rsidRPr="004115BF" w:rsidRDefault="00520891" w:rsidP="0043575E">
      <w:pPr>
        <w:pStyle w:val="ListParagraph"/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/>
        <w:rPr>
          <w:rFonts w:ascii="Arial" w:hAnsi="Arial" w:cs="Arial"/>
          <w:sz w:val="21"/>
          <w:szCs w:val="21"/>
        </w:rPr>
      </w:pPr>
    </w:p>
    <w:p w14:paraId="1E943D90" w14:textId="084D10BE" w:rsidR="00026825" w:rsidRPr="004A2E4D" w:rsidRDefault="00026825" w:rsidP="004A2E4D">
      <w:pPr>
        <w:pStyle w:val="ListParagraph"/>
        <w:numPr>
          <w:ilvl w:val="0"/>
          <w:numId w:val="41"/>
        </w:numPr>
        <w:tabs>
          <w:tab w:val="left" w:pos="720"/>
          <w:tab w:val="center" w:pos="4153"/>
          <w:tab w:val="right" w:pos="8306"/>
        </w:tabs>
        <w:rPr>
          <w:rFonts w:ascii="Arial" w:hAnsi="Arial" w:cs="Arial"/>
          <w:szCs w:val="21"/>
        </w:rPr>
      </w:pPr>
      <w:r w:rsidRPr="004A2E4D">
        <w:rPr>
          <w:rFonts w:ascii="Arial" w:hAnsi="Arial" w:cs="Arial"/>
          <w:szCs w:val="21"/>
        </w:rPr>
        <w:br w:type="page"/>
      </w:r>
    </w:p>
    <w:p w14:paraId="7D99CF18" w14:textId="43738B3D" w:rsidR="000702D5" w:rsidRPr="00C56868" w:rsidRDefault="00AF1FA6" w:rsidP="00C56868">
      <w:pPr>
        <w:pStyle w:val="Heading2"/>
      </w:pPr>
      <w:r>
        <w:lastRenderedPageBreak/>
        <w:t>Research England Development (RED) Fund</w:t>
      </w:r>
    </w:p>
    <w:p w14:paraId="368CA2B2" w14:textId="3835021E" w:rsidR="001700AE" w:rsidRPr="00AC0B92" w:rsidRDefault="00AF1FA6" w:rsidP="00C56868">
      <w:pPr>
        <w:pStyle w:val="Heading3"/>
        <w:rPr>
          <w:szCs w:val="21"/>
        </w:rPr>
      </w:pPr>
      <w:r>
        <w:t>B</w:t>
      </w:r>
      <w:r w:rsidR="004115BF" w:rsidRPr="00C56868">
        <w:t>usiness case template</w:t>
      </w:r>
    </w:p>
    <w:tbl>
      <w:tblPr>
        <w:tblW w:w="87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13"/>
        <w:gridCol w:w="992"/>
        <w:gridCol w:w="1387"/>
        <w:gridCol w:w="1980"/>
        <w:gridCol w:w="1981"/>
      </w:tblGrid>
      <w:tr w:rsidR="001700AE" w:rsidRPr="00311290" w14:paraId="5948CA5B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B4C6E7"/>
            <w:hideMark/>
          </w:tcPr>
          <w:p w14:paraId="4C4A4BBF" w14:textId="06398A41" w:rsidR="001700AE" w:rsidRPr="00311290" w:rsidRDefault="001700AE" w:rsidP="006735D4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Project </w:t>
            </w:r>
            <w:r w:rsidR="004115BF">
              <w:rPr>
                <w:rFonts w:ascii="Arial" w:hAnsi="Arial" w:cs="Arial"/>
                <w:b/>
              </w:rPr>
              <w:t>i</w:t>
            </w:r>
            <w:r w:rsidRPr="00311290">
              <w:rPr>
                <w:rFonts w:ascii="Arial" w:hAnsi="Arial" w:cs="Arial"/>
                <w:b/>
              </w:rPr>
              <w:t>nformation</w:t>
            </w:r>
          </w:p>
        </w:tc>
      </w:tr>
      <w:tr w:rsidR="001700AE" w:rsidRPr="00311290" w14:paraId="1277F5CE" w14:textId="77777777" w:rsidTr="00C56868">
        <w:trPr>
          <w:cantSplit/>
          <w:trHeight w:val="285"/>
        </w:trPr>
        <w:tc>
          <w:tcPr>
            <w:tcW w:w="3397" w:type="dxa"/>
            <w:gridSpan w:val="3"/>
            <w:hideMark/>
          </w:tcPr>
          <w:p w14:paraId="5887FB72" w14:textId="26721473" w:rsidR="001700AE" w:rsidRPr="00311290" w:rsidRDefault="00311290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Lead </w:t>
            </w:r>
            <w:r w:rsidR="00E72F07">
              <w:rPr>
                <w:rFonts w:ascii="Arial" w:hAnsi="Arial" w:cs="Arial"/>
                <w:b/>
              </w:rPr>
              <w:t>p</w:t>
            </w:r>
            <w:r w:rsidR="008864DD">
              <w:rPr>
                <w:rFonts w:ascii="Arial" w:hAnsi="Arial" w:cs="Arial"/>
                <w:b/>
              </w:rPr>
              <w:t>rovider</w:t>
            </w:r>
          </w:p>
        </w:tc>
        <w:tc>
          <w:tcPr>
            <w:tcW w:w="5348" w:type="dxa"/>
            <w:gridSpan w:val="3"/>
          </w:tcPr>
          <w:p w14:paraId="73C61DF3" w14:textId="77777777" w:rsidR="001700AE" w:rsidRPr="00311290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1700AE" w:rsidRPr="00311290" w14:paraId="1DE89F12" w14:textId="77777777" w:rsidTr="00C56868">
        <w:trPr>
          <w:cantSplit/>
          <w:trHeight w:val="285"/>
        </w:trPr>
        <w:tc>
          <w:tcPr>
            <w:tcW w:w="3397" w:type="dxa"/>
            <w:gridSpan w:val="3"/>
            <w:hideMark/>
          </w:tcPr>
          <w:p w14:paraId="1F1DA380" w14:textId="77777777" w:rsidR="001700AE" w:rsidRPr="00311290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5348" w:type="dxa"/>
            <w:gridSpan w:val="3"/>
          </w:tcPr>
          <w:p w14:paraId="4F1619CD" w14:textId="77777777" w:rsidR="001700AE" w:rsidRPr="00311290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6A9489DC" w14:textId="77777777" w:rsidTr="00C56868">
        <w:trPr>
          <w:cantSplit/>
          <w:trHeight w:val="413"/>
        </w:trPr>
        <w:tc>
          <w:tcPr>
            <w:tcW w:w="3397" w:type="dxa"/>
            <w:gridSpan w:val="3"/>
            <w:hideMark/>
          </w:tcPr>
          <w:p w14:paraId="002B47F7" w14:textId="77777777" w:rsidR="00FB1F9B" w:rsidRPr="00311290" w:rsidRDefault="00FB1F9B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Project start date</w:t>
            </w:r>
          </w:p>
        </w:tc>
        <w:tc>
          <w:tcPr>
            <w:tcW w:w="5348" w:type="dxa"/>
            <w:gridSpan w:val="3"/>
          </w:tcPr>
          <w:p w14:paraId="17747AB7" w14:textId="77777777" w:rsidR="00FB1F9B" w:rsidRPr="00311290" w:rsidRDefault="00FB1F9B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02605693" w14:textId="77777777" w:rsidTr="00C56868">
        <w:trPr>
          <w:cantSplit/>
          <w:trHeight w:val="413"/>
        </w:trPr>
        <w:tc>
          <w:tcPr>
            <w:tcW w:w="3397" w:type="dxa"/>
            <w:gridSpan w:val="3"/>
          </w:tcPr>
          <w:p w14:paraId="5F799AC9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Project end date</w:t>
            </w:r>
          </w:p>
        </w:tc>
        <w:tc>
          <w:tcPr>
            <w:tcW w:w="5348" w:type="dxa"/>
            <w:gridSpan w:val="3"/>
          </w:tcPr>
          <w:p w14:paraId="57340994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45392509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D9E2F3"/>
          </w:tcPr>
          <w:p w14:paraId="44E5F6C8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Contact person for the proposal</w:t>
            </w:r>
          </w:p>
        </w:tc>
      </w:tr>
      <w:tr w:rsidR="00FB1F9B" w:rsidRPr="00311290" w14:paraId="10B0737F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3C4E9499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Title and full name</w:t>
            </w:r>
          </w:p>
        </w:tc>
        <w:tc>
          <w:tcPr>
            <w:tcW w:w="5348" w:type="dxa"/>
            <w:gridSpan w:val="3"/>
          </w:tcPr>
          <w:p w14:paraId="2DA7929E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0F06594C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5C4B762C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5348" w:type="dxa"/>
            <w:gridSpan w:val="3"/>
          </w:tcPr>
          <w:p w14:paraId="5601682D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7495C9E2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019C6F03" w14:textId="77777777" w:rsidR="00FB1F9B" w:rsidRPr="00311290" w:rsidRDefault="00B3020F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Address for correspondence</w:t>
            </w:r>
          </w:p>
        </w:tc>
        <w:tc>
          <w:tcPr>
            <w:tcW w:w="5348" w:type="dxa"/>
            <w:gridSpan w:val="3"/>
          </w:tcPr>
          <w:p w14:paraId="695B749E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3729A7FF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316ECB67" w14:textId="1AA80F8E" w:rsidR="00FB1F9B" w:rsidRPr="00311290" w:rsidRDefault="004115BF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FB1F9B" w:rsidRPr="00311290">
              <w:rPr>
                <w:rFonts w:ascii="Arial" w:hAnsi="Arial" w:cs="Arial"/>
                <w:b/>
              </w:rPr>
              <w:t>hone</w:t>
            </w:r>
          </w:p>
        </w:tc>
        <w:tc>
          <w:tcPr>
            <w:tcW w:w="5348" w:type="dxa"/>
            <w:gridSpan w:val="3"/>
          </w:tcPr>
          <w:p w14:paraId="027E0244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28FAC55C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541EAB71" w14:textId="3C698AC2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5348" w:type="dxa"/>
            <w:gridSpan w:val="3"/>
          </w:tcPr>
          <w:p w14:paraId="37A3FBAC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31299896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D9E2F3"/>
          </w:tcPr>
          <w:p w14:paraId="37722606" w14:textId="01873BF3" w:rsidR="00FB1F9B" w:rsidRPr="00311290" w:rsidRDefault="00727A6C" w:rsidP="00FB1F9B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p</w:t>
            </w:r>
            <w:r w:rsidR="00FB1F9B" w:rsidRPr="00311290">
              <w:rPr>
                <w:rFonts w:ascii="Arial" w:hAnsi="Arial" w:cs="Arial"/>
                <w:b/>
              </w:rPr>
              <w:t>artners</w:t>
            </w:r>
          </w:p>
        </w:tc>
      </w:tr>
      <w:tr w:rsidR="00FB1F9B" w:rsidRPr="00311290" w14:paraId="5E181649" w14:textId="77777777" w:rsidTr="00C56868">
        <w:trPr>
          <w:cantSplit/>
        </w:trPr>
        <w:tc>
          <w:tcPr>
            <w:tcW w:w="3397" w:type="dxa"/>
            <w:gridSpan w:val="3"/>
            <w:hideMark/>
          </w:tcPr>
          <w:p w14:paraId="23CF7541" w14:textId="5439C33A" w:rsidR="00FB1F9B" w:rsidRPr="00311290" w:rsidRDefault="008864DD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Providers</w:t>
            </w:r>
            <w:r w:rsidR="00FB1F9B" w:rsidRPr="00311290">
              <w:rPr>
                <w:rFonts w:ascii="Arial" w:hAnsi="Arial" w:cs="Arial"/>
                <w:b/>
              </w:rPr>
              <w:t xml:space="preserve"> involved</w:t>
            </w:r>
            <w:r w:rsidR="00AF1FA6">
              <w:rPr>
                <w:rFonts w:ascii="Arial" w:hAnsi="Arial" w:cs="Arial"/>
                <w:b/>
              </w:rPr>
              <w:t xml:space="preserve"> in the partnership</w:t>
            </w:r>
          </w:p>
        </w:tc>
        <w:tc>
          <w:tcPr>
            <w:tcW w:w="5348" w:type="dxa"/>
            <w:gridSpan w:val="3"/>
          </w:tcPr>
          <w:p w14:paraId="774976F6" w14:textId="77777777" w:rsidR="00FB1F9B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68D21262" w14:textId="77777777" w:rsidR="00095495" w:rsidRPr="00311290" w:rsidRDefault="00095495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4B4CCC83" w14:textId="77777777" w:rsidTr="00C56868">
        <w:trPr>
          <w:cantSplit/>
        </w:trPr>
        <w:tc>
          <w:tcPr>
            <w:tcW w:w="3397" w:type="dxa"/>
            <w:gridSpan w:val="3"/>
          </w:tcPr>
          <w:p w14:paraId="5D1BE2CF" w14:textId="37FD1BF4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Other key partners </w:t>
            </w:r>
            <w:r w:rsidR="004115BF">
              <w:rPr>
                <w:rFonts w:ascii="Arial" w:hAnsi="Arial" w:cs="Arial"/>
                <w:b/>
              </w:rPr>
              <w:t>and</w:t>
            </w:r>
            <w:r w:rsidRPr="00311290">
              <w:rPr>
                <w:rFonts w:ascii="Arial" w:hAnsi="Arial" w:cs="Arial"/>
                <w:b/>
              </w:rPr>
              <w:t xml:space="preserve"> investors</w:t>
            </w:r>
          </w:p>
        </w:tc>
        <w:tc>
          <w:tcPr>
            <w:tcW w:w="5348" w:type="dxa"/>
            <w:gridSpan w:val="3"/>
          </w:tcPr>
          <w:p w14:paraId="5A472B00" w14:textId="77777777" w:rsidR="00B3020F" w:rsidRDefault="00B3020F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11D8F572" w14:textId="77777777" w:rsidR="00095495" w:rsidRPr="00311290" w:rsidRDefault="00095495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4EE8DF10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D9E2F3"/>
          </w:tcPr>
          <w:p w14:paraId="5C4E9CF9" w14:textId="04263390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Funding </w:t>
            </w:r>
            <w:r w:rsidR="00B3020F" w:rsidRPr="00311290">
              <w:rPr>
                <w:rFonts w:ascii="Arial" w:hAnsi="Arial" w:cs="Arial"/>
                <w:b/>
              </w:rPr>
              <w:t xml:space="preserve">and </w:t>
            </w:r>
            <w:r w:rsidR="004115BF">
              <w:rPr>
                <w:rFonts w:ascii="Arial" w:hAnsi="Arial" w:cs="Arial"/>
                <w:b/>
              </w:rPr>
              <w:t>i</w:t>
            </w:r>
            <w:r w:rsidR="00B3020F" w:rsidRPr="00311290">
              <w:rPr>
                <w:rFonts w:ascii="Arial" w:hAnsi="Arial" w:cs="Arial"/>
                <w:b/>
              </w:rPr>
              <w:t>nvestment</w:t>
            </w:r>
          </w:p>
        </w:tc>
      </w:tr>
      <w:tr w:rsidR="00FB1F9B" w:rsidRPr="00311290" w14:paraId="7AA972CE" w14:textId="77777777" w:rsidTr="00FB629E">
        <w:trPr>
          <w:cantSplit/>
          <w:trHeight w:val="391"/>
        </w:trPr>
        <w:tc>
          <w:tcPr>
            <w:tcW w:w="4784" w:type="dxa"/>
            <w:gridSpan w:val="4"/>
            <w:hideMark/>
          </w:tcPr>
          <w:p w14:paraId="56C24426" w14:textId="1FDC675D" w:rsidR="00FB1F9B" w:rsidRPr="00A536F1" w:rsidRDefault="00FB1F9B" w:rsidP="00AF1FA6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536F1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AF1FA6">
              <w:rPr>
                <w:rFonts w:ascii="Arial" w:hAnsi="Arial" w:cs="Arial"/>
                <w:b/>
                <w:sz w:val="22"/>
                <w:szCs w:val="22"/>
              </w:rPr>
              <w:t>RED</w:t>
            </w:r>
            <w:r w:rsidR="00EB2022" w:rsidRPr="00A536F1">
              <w:rPr>
                <w:rFonts w:ascii="Arial" w:hAnsi="Arial" w:cs="Arial"/>
                <w:b/>
                <w:sz w:val="22"/>
                <w:szCs w:val="22"/>
              </w:rPr>
              <w:t xml:space="preserve"> Fund request</w:t>
            </w:r>
          </w:p>
        </w:tc>
        <w:tc>
          <w:tcPr>
            <w:tcW w:w="3961" w:type="dxa"/>
            <w:gridSpan w:val="2"/>
          </w:tcPr>
          <w:p w14:paraId="75BD4FC0" w14:textId="77777777" w:rsidR="00FB1F9B" w:rsidRPr="00A536F1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536F1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F051EB" w:rsidRPr="00311290" w14:paraId="1D7E00F5" w14:textId="77777777" w:rsidTr="00B03BC0">
        <w:trPr>
          <w:cantSplit/>
          <w:trHeight w:val="391"/>
        </w:trPr>
        <w:tc>
          <w:tcPr>
            <w:tcW w:w="8745" w:type="dxa"/>
            <w:gridSpan w:val="6"/>
          </w:tcPr>
          <w:p w14:paraId="70E1B231" w14:textId="5A26E19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Breakdown of </w:t>
            </w:r>
            <w:r>
              <w:rPr>
                <w:rFonts w:ascii="Arial" w:hAnsi="Arial" w:cs="Arial"/>
                <w:b/>
              </w:rPr>
              <w:t>RED Fund request</w:t>
            </w:r>
          </w:p>
        </w:tc>
      </w:tr>
      <w:tr w:rsidR="00F051EB" w:rsidRPr="00311290" w14:paraId="6333C612" w14:textId="77777777" w:rsidTr="00B03BC0">
        <w:trPr>
          <w:cantSplit/>
          <w:trHeight w:val="431"/>
        </w:trPr>
        <w:tc>
          <w:tcPr>
            <w:tcW w:w="2392" w:type="dxa"/>
            <w:hideMark/>
          </w:tcPr>
          <w:p w14:paraId="05F773ED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11290">
              <w:rPr>
                <w:rFonts w:ascii="Arial" w:hAnsi="Arial" w:cs="Arial"/>
              </w:rPr>
              <w:t>Revenue</w:t>
            </w:r>
          </w:p>
        </w:tc>
        <w:tc>
          <w:tcPr>
            <w:tcW w:w="2392" w:type="dxa"/>
            <w:gridSpan w:val="3"/>
          </w:tcPr>
          <w:p w14:paraId="0126F211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  <w:tc>
          <w:tcPr>
            <w:tcW w:w="1980" w:type="dxa"/>
          </w:tcPr>
          <w:p w14:paraId="4E2114AC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</w:rPr>
              <w:t>Capital</w:t>
            </w:r>
          </w:p>
        </w:tc>
        <w:tc>
          <w:tcPr>
            <w:tcW w:w="1981" w:type="dxa"/>
          </w:tcPr>
          <w:p w14:paraId="6622E18D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1F9B" w:rsidRPr="00311290" w14:paraId="780E2AFA" w14:textId="77777777" w:rsidTr="00FB629E">
        <w:trPr>
          <w:cantSplit/>
          <w:trHeight w:val="391"/>
        </w:trPr>
        <w:tc>
          <w:tcPr>
            <w:tcW w:w="4784" w:type="dxa"/>
            <w:gridSpan w:val="4"/>
            <w:hideMark/>
          </w:tcPr>
          <w:p w14:paraId="21E4878A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Total funding from other sources</w:t>
            </w:r>
          </w:p>
        </w:tc>
        <w:tc>
          <w:tcPr>
            <w:tcW w:w="3961" w:type="dxa"/>
            <w:gridSpan w:val="2"/>
          </w:tcPr>
          <w:p w14:paraId="57306E8E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1F9B" w:rsidRPr="00311290" w14:paraId="094D5FFF" w14:textId="77777777" w:rsidTr="00FB629E">
        <w:trPr>
          <w:cantSplit/>
          <w:trHeight w:val="391"/>
        </w:trPr>
        <w:tc>
          <w:tcPr>
            <w:tcW w:w="8745" w:type="dxa"/>
            <w:gridSpan w:val="6"/>
          </w:tcPr>
          <w:p w14:paraId="5293C084" w14:textId="4702B72C" w:rsidR="00FB1F9B" w:rsidRPr="00311290" w:rsidRDefault="00FB1F9B" w:rsidP="0009549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Breakdown of </w:t>
            </w:r>
            <w:r w:rsidR="00095495">
              <w:rPr>
                <w:rFonts w:ascii="Arial" w:hAnsi="Arial" w:cs="Arial"/>
                <w:b/>
              </w:rPr>
              <w:t>f</w:t>
            </w:r>
            <w:r w:rsidRPr="00311290">
              <w:rPr>
                <w:rFonts w:ascii="Arial" w:hAnsi="Arial" w:cs="Arial"/>
                <w:b/>
              </w:rPr>
              <w:t>unding</w:t>
            </w:r>
            <w:r w:rsidR="00095495">
              <w:rPr>
                <w:rFonts w:ascii="Arial" w:hAnsi="Arial" w:cs="Arial"/>
                <w:b/>
              </w:rPr>
              <w:t xml:space="preserve"> from other sources</w:t>
            </w:r>
          </w:p>
        </w:tc>
      </w:tr>
      <w:tr w:rsidR="00FB1F9B" w:rsidRPr="00311290" w14:paraId="757AB612" w14:textId="77777777" w:rsidTr="00FB629E">
        <w:trPr>
          <w:cantSplit/>
          <w:trHeight w:val="431"/>
        </w:trPr>
        <w:tc>
          <w:tcPr>
            <w:tcW w:w="2392" w:type="dxa"/>
            <w:hideMark/>
          </w:tcPr>
          <w:p w14:paraId="78687D85" w14:textId="77777777" w:rsidR="00FB1F9B" w:rsidRPr="00311290" w:rsidRDefault="00E8603E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11290">
              <w:rPr>
                <w:rFonts w:ascii="Arial" w:hAnsi="Arial" w:cs="Arial"/>
              </w:rPr>
              <w:t>Revenue</w:t>
            </w:r>
          </w:p>
        </w:tc>
        <w:tc>
          <w:tcPr>
            <w:tcW w:w="2392" w:type="dxa"/>
            <w:gridSpan w:val="3"/>
          </w:tcPr>
          <w:p w14:paraId="5BA446E2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  <w:tc>
          <w:tcPr>
            <w:tcW w:w="1980" w:type="dxa"/>
          </w:tcPr>
          <w:p w14:paraId="484037C6" w14:textId="77777777" w:rsidR="00FB1F9B" w:rsidRPr="00311290" w:rsidRDefault="00E8603E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</w:rPr>
              <w:t>Capital</w:t>
            </w:r>
          </w:p>
        </w:tc>
        <w:tc>
          <w:tcPr>
            <w:tcW w:w="1981" w:type="dxa"/>
          </w:tcPr>
          <w:p w14:paraId="62A88171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1F9B" w:rsidRPr="00311290" w14:paraId="268204AB" w14:textId="77777777" w:rsidTr="00FB629E">
        <w:trPr>
          <w:cantSplit/>
          <w:trHeight w:val="391"/>
        </w:trPr>
        <w:tc>
          <w:tcPr>
            <w:tcW w:w="2405" w:type="dxa"/>
            <w:gridSpan w:val="2"/>
            <w:hideMark/>
          </w:tcPr>
          <w:p w14:paraId="7FA7D190" w14:textId="1251D017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Total </w:t>
            </w:r>
            <w:r w:rsidR="004115BF">
              <w:rPr>
                <w:rFonts w:ascii="Arial" w:hAnsi="Arial" w:cs="Arial"/>
                <w:b/>
              </w:rPr>
              <w:t>p</w:t>
            </w:r>
            <w:r w:rsidRPr="00311290">
              <w:rPr>
                <w:rFonts w:ascii="Arial" w:hAnsi="Arial" w:cs="Arial"/>
                <w:b/>
              </w:rPr>
              <w:t xml:space="preserve">roject </w:t>
            </w:r>
            <w:r w:rsidR="004115BF">
              <w:rPr>
                <w:rFonts w:ascii="Arial" w:hAnsi="Arial" w:cs="Arial"/>
                <w:b/>
              </w:rPr>
              <w:t>c</w:t>
            </w:r>
            <w:r w:rsidRPr="00311290">
              <w:rPr>
                <w:rFonts w:ascii="Arial" w:hAnsi="Arial" w:cs="Arial"/>
                <w:b/>
              </w:rPr>
              <w:t>ost</w:t>
            </w:r>
          </w:p>
        </w:tc>
        <w:tc>
          <w:tcPr>
            <w:tcW w:w="6340" w:type="dxa"/>
            <w:gridSpan w:val="4"/>
          </w:tcPr>
          <w:p w14:paraId="641F796C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629E" w:rsidRPr="00311290" w14:paraId="61DA772B" w14:textId="77777777" w:rsidTr="00FB629E">
        <w:trPr>
          <w:cantSplit/>
          <w:trHeight w:val="391"/>
        </w:trPr>
        <w:tc>
          <w:tcPr>
            <w:tcW w:w="8745" w:type="dxa"/>
            <w:gridSpan w:val="6"/>
            <w:shd w:val="clear" w:color="auto" w:fill="BDD6EE" w:themeFill="accent1" w:themeFillTint="66"/>
          </w:tcPr>
          <w:p w14:paraId="64F9E531" w14:textId="5D16A173" w:rsidR="00FB629E" w:rsidRPr="00311290" w:rsidRDefault="00DA75F0" w:rsidP="00EA32EB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A67E7">
              <w:rPr>
                <w:rFonts w:ascii="Arial" w:hAnsi="Arial" w:cs="Arial"/>
                <w:b/>
              </w:rPr>
              <w:t>ubsidy Controls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FA67E7">
              <w:rPr>
                <w:rFonts w:ascii="Arial" w:hAnsi="Arial" w:cs="Arial"/>
                <w:b/>
              </w:rPr>
              <w:t xml:space="preserve">UKRI Open Access </w:t>
            </w:r>
            <w:r w:rsidR="00B133FA">
              <w:rPr>
                <w:rFonts w:ascii="Arial" w:hAnsi="Arial" w:cs="Arial"/>
                <w:b/>
              </w:rPr>
              <w:t xml:space="preserve">(OA) </w:t>
            </w:r>
            <w:r w:rsidR="00FA67E7">
              <w:rPr>
                <w:rFonts w:ascii="Arial" w:hAnsi="Arial" w:cs="Arial"/>
                <w:b/>
              </w:rPr>
              <w:t>policy</w:t>
            </w:r>
            <w:r>
              <w:rPr>
                <w:rFonts w:ascii="Arial" w:hAnsi="Arial" w:cs="Arial"/>
                <w:b/>
              </w:rPr>
              <w:t>, and Trusted Research</w:t>
            </w:r>
          </w:p>
        </w:tc>
      </w:tr>
      <w:tr w:rsidR="00FB629E" w:rsidRPr="00311290" w14:paraId="01E55334" w14:textId="77777777" w:rsidTr="00FB629E">
        <w:trPr>
          <w:cantSplit/>
          <w:trHeight w:val="391"/>
        </w:trPr>
        <w:tc>
          <w:tcPr>
            <w:tcW w:w="4784" w:type="dxa"/>
            <w:gridSpan w:val="4"/>
          </w:tcPr>
          <w:p w14:paraId="077D31A8" w14:textId="25CDBA91" w:rsidR="00FB629E" w:rsidRDefault="00FB629E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In your opinion, are issues </w:t>
            </w:r>
            <w:r w:rsidR="00B23744" w:rsidRPr="005F56DE">
              <w:rPr>
                <w:rFonts w:ascii="Arial" w:hAnsi="Arial" w:cs="Arial"/>
                <w:b/>
              </w:rPr>
              <w:t xml:space="preserve">of state subsidy </w:t>
            </w:r>
            <w:r w:rsidRPr="005F56DE">
              <w:rPr>
                <w:rFonts w:ascii="Arial" w:hAnsi="Arial" w:cs="Arial"/>
                <w:b/>
              </w:rPr>
              <w:t>applicable to this project?</w:t>
            </w:r>
            <w:r w:rsidR="00B23744" w:rsidRPr="005F56DE">
              <w:rPr>
                <w:rFonts w:ascii="Arial" w:hAnsi="Arial" w:cs="Arial"/>
                <w:b/>
              </w:rPr>
              <w:t xml:space="preserve"> (Subsidy Controls)</w:t>
            </w:r>
          </w:p>
          <w:p w14:paraId="151A9BD1" w14:textId="19C26B84" w:rsidR="00353AE4" w:rsidRPr="00353AE4" w:rsidRDefault="00353AE4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53AE4">
              <w:rPr>
                <w:rFonts w:ascii="Arial" w:hAnsi="Arial" w:cs="Arial"/>
              </w:rPr>
              <w:t>[If ‘yes’ we will discuss with you additional information required]</w:t>
            </w:r>
          </w:p>
        </w:tc>
        <w:tc>
          <w:tcPr>
            <w:tcW w:w="3961" w:type="dxa"/>
            <w:gridSpan w:val="2"/>
          </w:tcPr>
          <w:p w14:paraId="26E8E8B6" w14:textId="77777777" w:rsidR="00AF1FA6" w:rsidRDefault="00AF1FA6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E474C7">
              <w:rPr>
                <w:rFonts w:ascii="Arial" w:hAnsi="Arial" w:cs="Arial"/>
                <w:i/>
              </w:rPr>
              <w:t xml:space="preserve">Delete </w:t>
            </w:r>
            <w:r>
              <w:rPr>
                <w:rFonts w:ascii="Arial" w:hAnsi="Arial" w:cs="Arial"/>
                <w:i/>
              </w:rPr>
              <w:t>or</w:t>
            </w:r>
            <w:r w:rsidRPr="00E474C7">
              <w:rPr>
                <w:rFonts w:ascii="Arial" w:hAnsi="Arial" w:cs="Arial"/>
                <w:i/>
              </w:rPr>
              <w:t xml:space="preserve"> provide further information as appropriate</w:t>
            </w:r>
            <w:r w:rsidRPr="00D84373">
              <w:rPr>
                <w:rFonts w:ascii="Arial" w:hAnsi="Arial" w:cs="Arial"/>
                <w:b/>
              </w:rPr>
              <w:t xml:space="preserve"> </w:t>
            </w:r>
          </w:p>
          <w:p w14:paraId="68AD632E" w14:textId="77777777" w:rsidR="00AF1FA6" w:rsidRDefault="00AF1FA6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7FF555B1" w14:textId="73B7FA79" w:rsidR="00FB629E" w:rsidRPr="00AF1FA6" w:rsidRDefault="00AF1FA6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</w:t>
            </w:r>
            <w:r w:rsidR="004115BF" w:rsidRPr="00D84373">
              <w:rPr>
                <w:rFonts w:ascii="Arial" w:hAnsi="Arial" w:cs="Arial"/>
                <w:b/>
              </w:rPr>
              <w:t>es/No</w:t>
            </w:r>
          </w:p>
        </w:tc>
      </w:tr>
      <w:tr w:rsidR="00B23744" w:rsidRPr="00311290" w14:paraId="593EFC70" w14:textId="77777777" w:rsidTr="00FB629E">
        <w:trPr>
          <w:cantSplit/>
          <w:trHeight w:val="391"/>
        </w:trPr>
        <w:tc>
          <w:tcPr>
            <w:tcW w:w="4784" w:type="dxa"/>
            <w:gridSpan w:val="4"/>
          </w:tcPr>
          <w:p w14:paraId="299B3815" w14:textId="230A4DF9" w:rsidR="00B23744" w:rsidRPr="00311290" w:rsidRDefault="00FA67E7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5F56DE">
              <w:rPr>
                <w:rFonts w:ascii="Arial" w:hAnsi="Arial" w:cs="Arial"/>
                <w:b/>
              </w:rPr>
              <w:t>In your opinion</w:t>
            </w:r>
            <w:r w:rsidR="00D9163E" w:rsidRPr="005F56DE">
              <w:rPr>
                <w:rFonts w:ascii="Arial" w:hAnsi="Arial" w:cs="Arial"/>
                <w:b/>
              </w:rPr>
              <w:t>, will the project support</w:t>
            </w:r>
            <w:r w:rsidRPr="005F56DE">
              <w:rPr>
                <w:rFonts w:ascii="Arial" w:hAnsi="Arial" w:cs="Arial"/>
                <w:b/>
              </w:rPr>
              <w:t xml:space="preserve"> </w:t>
            </w:r>
            <w:r w:rsidR="00D9163E" w:rsidRPr="005F56DE">
              <w:rPr>
                <w:rFonts w:ascii="Arial" w:hAnsi="Arial" w:cs="Arial"/>
                <w:b/>
              </w:rPr>
              <w:t>research activity that could be submitted for publication?</w:t>
            </w:r>
            <w:r w:rsidR="00D9163E" w:rsidRPr="00D9163E">
              <w:rPr>
                <w:rFonts w:ascii="Arial" w:hAnsi="Arial" w:cs="Arial"/>
                <w:bCs/>
              </w:rPr>
              <w:t xml:space="preserve"> [this will help us </w:t>
            </w:r>
            <w:r w:rsidR="00D9163E">
              <w:rPr>
                <w:rFonts w:ascii="Arial" w:hAnsi="Arial" w:cs="Arial"/>
                <w:bCs/>
              </w:rPr>
              <w:t xml:space="preserve">identify which projects should be </w:t>
            </w:r>
            <w:r w:rsidR="00D9163E" w:rsidRPr="00D9163E">
              <w:rPr>
                <w:rFonts w:ascii="Arial" w:hAnsi="Arial" w:cs="Arial"/>
                <w:bCs/>
              </w:rPr>
              <w:t>captured by UKRI OA policy]</w:t>
            </w:r>
          </w:p>
        </w:tc>
        <w:tc>
          <w:tcPr>
            <w:tcW w:w="3961" w:type="dxa"/>
            <w:gridSpan w:val="2"/>
          </w:tcPr>
          <w:p w14:paraId="3DDCF93B" w14:textId="77777777" w:rsidR="00FA67E7" w:rsidRDefault="00FA67E7" w:rsidP="00FA67E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E474C7">
              <w:rPr>
                <w:rFonts w:ascii="Arial" w:hAnsi="Arial" w:cs="Arial"/>
                <w:i/>
              </w:rPr>
              <w:t xml:space="preserve">Delete </w:t>
            </w:r>
            <w:r>
              <w:rPr>
                <w:rFonts w:ascii="Arial" w:hAnsi="Arial" w:cs="Arial"/>
                <w:i/>
              </w:rPr>
              <w:t>or</w:t>
            </w:r>
            <w:r w:rsidRPr="00E474C7">
              <w:rPr>
                <w:rFonts w:ascii="Arial" w:hAnsi="Arial" w:cs="Arial"/>
                <w:i/>
              </w:rPr>
              <w:t xml:space="preserve"> provide further information as appropriate</w:t>
            </w:r>
            <w:r w:rsidRPr="00D84373">
              <w:rPr>
                <w:rFonts w:ascii="Arial" w:hAnsi="Arial" w:cs="Arial"/>
                <w:b/>
              </w:rPr>
              <w:t xml:space="preserve"> </w:t>
            </w:r>
          </w:p>
          <w:p w14:paraId="61521317" w14:textId="77777777" w:rsidR="00FA67E7" w:rsidRDefault="00FA67E7" w:rsidP="00FA67E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42C34BC7" w14:textId="171886C9" w:rsidR="00B23744" w:rsidRPr="00FA67E7" w:rsidRDefault="00FA67E7" w:rsidP="00FA67E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</w:rPr>
              <w:t>Y</w:t>
            </w:r>
            <w:r w:rsidRPr="00D84373">
              <w:rPr>
                <w:rFonts w:ascii="Arial" w:hAnsi="Arial" w:cs="Arial"/>
                <w:b/>
              </w:rPr>
              <w:t>es/No</w:t>
            </w:r>
          </w:p>
        </w:tc>
      </w:tr>
      <w:tr w:rsidR="00B133FA" w:rsidRPr="00311290" w14:paraId="3108C733" w14:textId="77777777" w:rsidTr="00FB629E">
        <w:trPr>
          <w:cantSplit/>
          <w:trHeight w:val="391"/>
        </w:trPr>
        <w:tc>
          <w:tcPr>
            <w:tcW w:w="4784" w:type="dxa"/>
            <w:gridSpan w:val="4"/>
          </w:tcPr>
          <w:p w14:paraId="43B7F5B6" w14:textId="7842AC58" w:rsidR="00B133FA" w:rsidRPr="005F56DE" w:rsidRDefault="00DA75F0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submitted the Trusted Research form alongside this business case?</w:t>
            </w:r>
          </w:p>
        </w:tc>
        <w:tc>
          <w:tcPr>
            <w:tcW w:w="3961" w:type="dxa"/>
            <w:gridSpan w:val="2"/>
          </w:tcPr>
          <w:p w14:paraId="035A0F47" w14:textId="5E3E53D1" w:rsidR="00B133FA" w:rsidRPr="00E474C7" w:rsidRDefault="00DA75F0" w:rsidP="00FA67E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Indicate Yes, or provide explanation</w:t>
            </w:r>
          </w:p>
        </w:tc>
      </w:tr>
    </w:tbl>
    <w:p w14:paraId="55B59495" w14:textId="77777777" w:rsidR="001700AE" w:rsidRPr="00AC0B92" w:rsidRDefault="001700AE" w:rsidP="001700AE">
      <w:pPr>
        <w:rPr>
          <w:rFonts w:ascii="Arial" w:hAnsi="Arial" w:cs="Arial"/>
        </w:rPr>
      </w:pPr>
    </w:p>
    <w:p w14:paraId="3211F5CB" w14:textId="77777777" w:rsidR="001700AE" w:rsidRPr="00AC0B92" w:rsidRDefault="001700AE" w:rsidP="001700AE">
      <w:pPr>
        <w:spacing w:line="240" w:lineRule="auto"/>
        <w:rPr>
          <w:rFonts w:ascii="Arial" w:hAnsi="Arial" w:cs="Arial"/>
        </w:rPr>
      </w:pPr>
      <w:r w:rsidRPr="00AC0B92">
        <w:rPr>
          <w:rFonts w:ascii="Arial" w:hAnsi="Arial" w:cs="Arial"/>
        </w:rPr>
        <w:br w:type="page"/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5"/>
      </w:tblGrid>
      <w:tr w:rsidR="001700AE" w:rsidRPr="00AC0B92" w14:paraId="5515FDE5" w14:textId="77777777" w:rsidTr="00EA32EB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392C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Project description</w:t>
            </w:r>
          </w:p>
          <w:p w14:paraId="41113150" w14:textId="5673DA88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Provide a description of the project</w:t>
            </w:r>
            <w:r w:rsidR="001D19C9">
              <w:rPr>
                <w:rFonts w:ascii="Arial" w:hAnsi="Arial" w:cs="Arial"/>
                <w:i/>
                <w:szCs w:val="21"/>
              </w:rPr>
              <w:t xml:space="preserve"> –</w:t>
            </w:r>
            <w:r w:rsidR="006E476C">
              <w:rPr>
                <w:rFonts w:ascii="Arial" w:hAnsi="Arial" w:cs="Arial"/>
                <w:i/>
                <w:szCs w:val="21"/>
              </w:rPr>
              <w:t xml:space="preserve"> </w:t>
            </w:r>
            <w:r w:rsidR="00C2527C">
              <w:rPr>
                <w:rFonts w:ascii="Arial" w:hAnsi="Arial" w:cs="Arial"/>
                <w:i/>
                <w:szCs w:val="21"/>
              </w:rPr>
              <w:t xml:space="preserve">the </w:t>
            </w:r>
            <w:r w:rsidR="006E476C">
              <w:rPr>
                <w:rFonts w:ascii="Arial" w:hAnsi="Arial" w:cs="Arial"/>
                <w:i/>
                <w:szCs w:val="21"/>
              </w:rPr>
              <w:t>problem it is intended to solve and the approach taken to address it</w:t>
            </w:r>
            <w:r w:rsidRPr="001700AE">
              <w:rPr>
                <w:rFonts w:ascii="Arial" w:hAnsi="Arial" w:cs="Arial"/>
                <w:i/>
                <w:szCs w:val="21"/>
              </w:rPr>
              <w:t>.</w:t>
            </w:r>
          </w:p>
          <w:p w14:paraId="3533ECBD" w14:textId="240DD060" w:rsidR="006B44C5" w:rsidRDefault="006B44C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40FFB1D1" w14:textId="726325B4" w:rsidR="006B44C5" w:rsidRPr="001700AE" w:rsidRDefault="006B44C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Note overall aim of the project and key objectives to deliver the aim.  The activities described later should be designed to deliver these objectives.</w:t>
            </w:r>
          </w:p>
          <w:p w14:paraId="4B9DAC4B" w14:textId="77777777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Cs w:val="21"/>
              </w:rPr>
            </w:pPr>
          </w:p>
          <w:p w14:paraId="1CC10909" w14:textId="045CDC2B" w:rsidR="00095495" w:rsidRPr="001D19C9" w:rsidRDefault="001D19C9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D19C9">
              <w:rPr>
                <w:rFonts w:ascii="Arial" w:hAnsi="Arial" w:cs="Arial"/>
                <w:i/>
                <w:szCs w:val="21"/>
              </w:rPr>
              <w:t>[For successful proposals we</w:t>
            </w:r>
            <w:r w:rsidR="00203B12">
              <w:rPr>
                <w:rFonts w:ascii="Arial" w:hAnsi="Arial" w:cs="Arial"/>
                <w:i/>
                <w:szCs w:val="21"/>
              </w:rPr>
              <w:t xml:space="preserve"> will </w:t>
            </w:r>
            <w:r w:rsidR="00727A6C">
              <w:rPr>
                <w:rFonts w:ascii="Arial" w:hAnsi="Arial" w:cs="Arial"/>
                <w:i/>
                <w:szCs w:val="21"/>
              </w:rPr>
              <w:t>ask for a summary</w:t>
            </w:r>
            <w:r w:rsidRPr="001D19C9">
              <w:rPr>
                <w:rFonts w:ascii="Arial" w:hAnsi="Arial" w:cs="Arial"/>
                <w:i/>
                <w:szCs w:val="21"/>
              </w:rPr>
              <w:t xml:space="preserve"> </w:t>
            </w:r>
            <w:r w:rsidR="00727A6C">
              <w:rPr>
                <w:rFonts w:ascii="Arial" w:hAnsi="Arial" w:cs="Arial"/>
                <w:i/>
                <w:szCs w:val="21"/>
              </w:rPr>
              <w:t xml:space="preserve">of </w:t>
            </w:r>
            <w:r>
              <w:rPr>
                <w:rFonts w:ascii="Arial" w:hAnsi="Arial" w:cs="Arial"/>
                <w:i/>
                <w:szCs w:val="21"/>
              </w:rPr>
              <w:t>the project</w:t>
            </w:r>
            <w:r w:rsidRPr="001D19C9">
              <w:rPr>
                <w:rFonts w:ascii="Arial" w:hAnsi="Arial" w:cs="Arial"/>
                <w:i/>
                <w:szCs w:val="21"/>
              </w:rPr>
              <w:t xml:space="preserve"> </w:t>
            </w:r>
            <w:r w:rsidR="00727A6C">
              <w:rPr>
                <w:rFonts w:ascii="Arial" w:hAnsi="Arial" w:cs="Arial"/>
                <w:i/>
                <w:szCs w:val="21"/>
              </w:rPr>
              <w:t xml:space="preserve">to go </w:t>
            </w:r>
            <w:r w:rsidRPr="001D19C9">
              <w:rPr>
                <w:rFonts w:ascii="Arial" w:hAnsi="Arial" w:cs="Arial"/>
                <w:i/>
                <w:szCs w:val="21"/>
              </w:rPr>
              <w:t>on our website]</w:t>
            </w:r>
          </w:p>
          <w:p w14:paraId="348471D1" w14:textId="77777777" w:rsidR="00095495" w:rsidRPr="00AC0B92" w:rsidRDefault="0009549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Cs w:val="21"/>
              </w:rPr>
            </w:pPr>
          </w:p>
          <w:p w14:paraId="7AE7981A" w14:textId="1EF4C354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Cs w:val="21"/>
              </w:rPr>
            </w:pPr>
          </w:p>
          <w:p w14:paraId="21C31C00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1700AE" w:rsidRPr="00AC0B92" w14:paraId="3513DCEF" w14:textId="77777777" w:rsidTr="00EA32EB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075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t xml:space="preserve">Rationale for funding </w:t>
            </w:r>
          </w:p>
          <w:p w14:paraId="1626DA12" w14:textId="5626CECF" w:rsidR="001700AE" w:rsidRDefault="00CF7745" w:rsidP="004A2E4D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Explain why this project (the approach and the team/partnership) is the best way to address the problem.</w:t>
            </w:r>
          </w:p>
          <w:p w14:paraId="18CA0093" w14:textId="77777777" w:rsidR="00CF7745" w:rsidRDefault="00CF7745" w:rsidP="004A2E4D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3BD1F117" w14:textId="77777777" w:rsidR="00727A6C" w:rsidRDefault="00CF7745" w:rsidP="004A2E4D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CF7745">
              <w:rPr>
                <w:rFonts w:ascii="Arial" w:hAnsi="Arial" w:cs="Arial"/>
                <w:i/>
                <w:szCs w:val="21"/>
              </w:rPr>
              <w:t>Explain</w:t>
            </w:r>
            <w:r w:rsidR="00727A6C">
              <w:rPr>
                <w:rFonts w:ascii="Arial" w:hAnsi="Arial" w:cs="Arial"/>
                <w:i/>
                <w:szCs w:val="21"/>
              </w:rPr>
              <w:t>:</w:t>
            </w:r>
          </w:p>
          <w:p w14:paraId="4BCB7449" w14:textId="2EE2E335" w:rsidR="00727A6C" w:rsidRDefault="00727A6C" w:rsidP="00727A6C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W</w:t>
            </w:r>
            <w:r w:rsidR="00CF7745" w:rsidRPr="00946E10">
              <w:rPr>
                <w:rFonts w:ascii="Arial" w:hAnsi="Arial" w:cs="Arial"/>
                <w:i/>
                <w:szCs w:val="21"/>
              </w:rPr>
              <w:t>hy the bid is exceptional</w:t>
            </w:r>
          </w:p>
          <w:p w14:paraId="6099ED62" w14:textId="51333668" w:rsidR="00727A6C" w:rsidRDefault="00727A6C" w:rsidP="00727A6C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 xml:space="preserve">How it relates to the research expertise of the </w:t>
            </w:r>
            <w:r w:rsidR="00E72F07">
              <w:rPr>
                <w:rFonts w:ascii="Arial" w:hAnsi="Arial" w:cs="Arial"/>
                <w:i/>
                <w:szCs w:val="21"/>
              </w:rPr>
              <w:t>p</w:t>
            </w:r>
            <w:r>
              <w:rPr>
                <w:rFonts w:ascii="Arial" w:hAnsi="Arial" w:cs="Arial"/>
                <w:i/>
                <w:szCs w:val="21"/>
              </w:rPr>
              <w:t>roviders involved</w:t>
            </w:r>
          </w:p>
          <w:p w14:paraId="6029A1A2" w14:textId="07511B13" w:rsidR="00CF7745" w:rsidRPr="00946E10" w:rsidRDefault="00727A6C" w:rsidP="00946E10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H</w:t>
            </w:r>
            <w:r w:rsidR="00CF7745" w:rsidRPr="00946E10">
              <w:rPr>
                <w:rFonts w:ascii="Arial" w:hAnsi="Arial" w:cs="Arial"/>
                <w:i/>
                <w:szCs w:val="21"/>
              </w:rPr>
              <w:t>ow it delivers additionality beyond planned activity which could not be undertaken in absence of this funding and for which no other appropriate source of funding is available.</w:t>
            </w:r>
          </w:p>
          <w:p w14:paraId="419DB9B0" w14:textId="77777777" w:rsidR="00095495" w:rsidRPr="00AC0B92" w:rsidRDefault="0009549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643735B2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E029F3" w:rsidRPr="00AC0B92" w14:paraId="251EABC1" w14:textId="77777777" w:rsidTr="00533DE3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1307" w14:textId="77777777" w:rsidR="00E029F3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Legacy and sustaining activities beyond the funding period</w:t>
            </w:r>
          </w:p>
          <w:p w14:paraId="3893E117" w14:textId="2A649FD6" w:rsidR="00E029F3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  <w:r>
              <w:rPr>
                <w:rFonts w:ascii="Arial" w:hAnsi="Arial" w:cs="Arial"/>
                <w:bCs/>
                <w:i/>
                <w:iCs/>
                <w:szCs w:val="21"/>
              </w:rPr>
              <w:t xml:space="preserve">If there will be costs continuing beyond the period of the project, please explain the expected pathway towards achieving </w:t>
            </w:r>
            <w:r w:rsidR="00CF063C">
              <w:rPr>
                <w:rFonts w:ascii="Arial" w:hAnsi="Arial" w:cs="Arial"/>
                <w:bCs/>
                <w:i/>
                <w:iCs/>
                <w:szCs w:val="21"/>
              </w:rPr>
              <w:t xml:space="preserve">financial </w:t>
            </w:r>
            <w:r>
              <w:rPr>
                <w:rFonts w:ascii="Arial" w:hAnsi="Arial" w:cs="Arial"/>
                <w:bCs/>
                <w:i/>
                <w:iCs/>
                <w:szCs w:val="21"/>
              </w:rPr>
              <w:t>sustainability</w:t>
            </w:r>
            <w:r w:rsidR="00CF063C">
              <w:rPr>
                <w:rFonts w:ascii="Arial" w:hAnsi="Arial" w:cs="Arial"/>
                <w:bCs/>
                <w:i/>
                <w:iCs/>
                <w:szCs w:val="21"/>
              </w:rPr>
              <w:t xml:space="preserve"> for these activities</w:t>
            </w:r>
            <w:r>
              <w:rPr>
                <w:rFonts w:ascii="Arial" w:hAnsi="Arial" w:cs="Arial"/>
                <w:bCs/>
                <w:i/>
                <w:iCs/>
                <w:szCs w:val="21"/>
              </w:rPr>
              <w:t xml:space="preserve">. Alternatively, </w:t>
            </w:r>
            <w:r w:rsidR="00CF063C">
              <w:rPr>
                <w:rFonts w:ascii="Arial" w:hAnsi="Arial" w:cs="Arial"/>
                <w:bCs/>
                <w:i/>
                <w:iCs/>
                <w:szCs w:val="21"/>
              </w:rPr>
              <w:t xml:space="preserve">where there are no ongoing costs, </w:t>
            </w:r>
            <w:r>
              <w:rPr>
                <w:rFonts w:ascii="Arial" w:hAnsi="Arial" w:cs="Arial"/>
                <w:bCs/>
                <w:i/>
                <w:iCs/>
                <w:szCs w:val="21"/>
              </w:rPr>
              <w:t>explain the longer-term legacy of the project.</w:t>
            </w:r>
          </w:p>
          <w:p w14:paraId="1C2EF843" w14:textId="77777777" w:rsidR="00E029F3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</w:p>
          <w:p w14:paraId="50F6F210" w14:textId="77777777" w:rsidR="00E029F3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</w:p>
          <w:p w14:paraId="2CB133D8" w14:textId="77777777" w:rsidR="00E029F3" w:rsidRPr="00FA67E7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szCs w:val="21"/>
              </w:rPr>
            </w:pPr>
          </w:p>
        </w:tc>
      </w:tr>
      <w:tr w:rsidR="001700AE" w:rsidRPr="00AC0B92" w14:paraId="426EBD30" w14:textId="77777777" w:rsidTr="00EA32EB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FE3" w14:textId="65C01C0D" w:rsidR="001700AE" w:rsidRPr="00AC0B92" w:rsidRDefault="00FA67E7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Evaluation and d</w:t>
            </w:r>
            <w:r w:rsidR="001700AE" w:rsidRPr="00016F3E">
              <w:rPr>
                <w:rFonts w:ascii="Arial" w:hAnsi="Arial" w:cs="Arial"/>
                <w:b/>
                <w:szCs w:val="21"/>
              </w:rPr>
              <w:t>issemination</w:t>
            </w:r>
          </w:p>
          <w:p w14:paraId="1E184E0F" w14:textId="03106F64" w:rsidR="00095495" w:rsidRDefault="003F2972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3F2972">
              <w:rPr>
                <w:rFonts w:ascii="Arial" w:hAnsi="Arial" w:cs="Arial"/>
                <w:i/>
                <w:szCs w:val="21"/>
              </w:rPr>
              <w:t>State the proposed measures, approaches and timings for</w:t>
            </w:r>
            <w:r w:rsidR="00BA073B">
              <w:rPr>
                <w:rFonts w:ascii="Arial" w:hAnsi="Arial" w:cs="Arial"/>
                <w:i/>
                <w:szCs w:val="21"/>
              </w:rPr>
              <w:t xml:space="preserve"> evaluating the impact and effectiveness of the project</w:t>
            </w:r>
            <w:r w:rsidRPr="003F2972">
              <w:rPr>
                <w:rFonts w:ascii="Arial" w:hAnsi="Arial" w:cs="Arial"/>
                <w:i/>
                <w:szCs w:val="21"/>
              </w:rPr>
              <w:t>. Successful projects may need to make adjustments to fit with our monitoring and evaluation</w:t>
            </w:r>
            <w:r>
              <w:rPr>
                <w:rFonts w:ascii="Arial" w:hAnsi="Arial" w:cs="Arial"/>
                <w:i/>
                <w:szCs w:val="21"/>
              </w:rPr>
              <w:t>.</w:t>
            </w:r>
          </w:p>
          <w:p w14:paraId="257769F8" w14:textId="77777777" w:rsidR="00095495" w:rsidRDefault="0009549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712924BC" w14:textId="2FF1C1E3" w:rsidR="00095495" w:rsidRDefault="00BA073B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State how the wider benefits </w:t>
            </w:r>
            <w:r>
              <w:rPr>
                <w:rFonts w:ascii="Arial" w:hAnsi="Arial" w:cs="Arial"/>
                <w:i/>
                <w:szCs w:val="21"/>
              </w:rPr>
              <w:t xml:space="preserve">from the project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will be </w:t>
            </w:r>
            <w:r>
              <w:rPr>
                <w:rFonts w:ascii="Arial" w:hAnsi="Arial" w:cs="Arial"/>
                <w:i/>
                <w:szCs w:val="21"/>
              </w:rPr>
              <w:t xml:space="preserve">translated into </w:t>
            </w:r>
            <w:r w:rsidRPr="001700AE">
              <w:rPr>
                <w:rFonts w:ascii="Arial" w:hAnsi="Arial" w:cs="Arial"/>
                <w:i/>
                <w:szCs w:val="21"/>
              </w:rPr>
              <w:t>key dissemination activities.</w:t>
            </w:r>
            <w:r>
              <w:rPr>
                <w:rFonts w:ascii="Arial" w:hAnsi="Arial" w:cs="Arial"/>
                <w:i/>
                <w:szCs w:val="21"/>
              </w:rPr>
              <w:t xml:space="preserve"> This should include </w:t>
            </w:r>
            <w:r w:rsidRPr="00BA073B">
              <w:rPr>
                <w:rFonts w:ascii="Arial" w:hAnsi="Arial" w:cs="Arial"/>
                <w:i/>
                <w:szCs w:val="21"/>
              </w:rPr>
              <w:t>how lessons learned can be shared with other</w:t>
            </w:r>
            <w:r>
              <w:rPr>
                <w:rFonts w:ascii="Arial" w:hAnsi="Arial" w:cs="Arial"/>
                <w:i/>
                <w:szCs w:val="21"/>
              </w:rPr>
              <w:t>s</w:t>
            </w:r>
            <w:r w:rsidRPr="00BA073B">
              <w:rPr>
                <w:rFonts w:ascii="Arial" w:hAnsi="Arial" w:cs="Arial"/>
                <w:i/>
                <w:szCs w:val="21"/>
              </w:rPr>
              <w:t xml:space="preserve"> in a timely way</w:t>
            </w:r>
            <w:r>
              <w:rPr>
                <w:rFonts w:ascii="Arial" w:hAnsi="Arial" w:cs="Arial"/>
                <w:i/>
                <w:szCs w:val="21"/>
              </w:rPr>
              <w:t>.</w:t>
            </w:r>
          </w:p>
          <w:p w14:paraId="68A7EE6A" w14:textId="77777777" w:rsidR="00E029F3" w:rsidRPr="00AC0B92" w:rsidRDefault="00E029F3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277B5B6A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A073B" w:rsidRPr="00AC0B92" w14:paraId="452D6477" w14:textId="77777777" w:rsidTr="00E83D88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3097" w14:textId="77777777" w:rsidR="00BA073B" w:rsidRPr="00AC0B92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016F3E">
              <w:rPr>
                <w:rFonts w:ascii="Arial" w:hAnsi="Arial" w:cs="Arial"/>
                <w:b/>
                <w:szCs w:val="21"/>
              </w:rPr>
              <w:t>Wider benefits</w:t>
            </w:r>
          </w:p>
          <w:p w14:paraId="3ABBF2DD" w14:textId="5D717931" w:rsidR="00BA073B" w:rsidRPr="001700AE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State how the wider benefits will be realised </w:t>
            </w:r>
            <w:r>
              <w:rPr>
                <w:rFonts w:ascii="Arial" w:hAnsi="Arial" w:cs="Arial"/>
                <w:i/>
                <w:szCs w:val="21"/>
              </w:rPr>
              <w:t>beyond the provider(s) in receipt of funding.</w:t>
            </w:r>
            <w:r w:rsidR="00E029F3">
              <w:rPr>
                <w:rFonts w:ascii="Arial" w:hAnsi="Arial" w:cs="Arial"/>
                <w:i/>
                <w:szCs w:val="21"/>
              </w:rPr>
              <w:t xml:space="preserve"> </w:t>
            </w:r>
          </w:p>
          <w:p w14:paraId="7B68072D" w14:textId="77777777" w:rsidR="00BA073B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60E83B3D" w14:textId="77777777" w:rsidR="00BA073B" w:rsidRPr="00AC0B92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48357098" w14:textId="77777777" w:rsidR="00BA073B" w:rsidRPr="00AC0B92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A073B" w:rsidRPr="00AC0B92" w14:paraId="539A21D0" w14:textId="77777777" w:rsidTr="00E83D88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C9F" w14:textId="77777777" w:rsidR="00BA073B" w:rsidRPr="00AC0B92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Fit with organisational strategy</w:t>
            </w:r>
          </w:p>
          <w:p w14:paraId="71AF6655" w14:textId="77777777" w:rsidR="00BA073B" w:rsidRPr="00E534C6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Describe how this project fits with the lead </w:t>
            </w:r>
            <w:r>
              <w:rPr>
                <w:rFonts w:ascii="Arial" w:hAnsi="Arial" w:cs="Arial"/>
                <w:i/>
                <w:szCs w:val="21"/>
              </w:rPr>
              <w:t>provider’s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strategy and collaborating partners’ </w:t>
            </w:r>
            <w:r>
              <w:rPr>
                <w:rFonts w:ascii="Arial" w:hAnsi="Arial" w:cs="Arial"/>
                <w:i/>
                <w:szCs w:val="21"/>
              </w:rPr>
              <w:t xml:space="preserve">key </w:t>
            </w:r>
            <w:r w:rsidRPr="001700AE">
              <w:rPr>
                <w:rFonts w:ascii="Arial" w:hAnsi="Arial" w:cs="Arial"/>
                <w:i/>
                <w:szCs w:val="21"/>
              </w:rPr>
              <w:t>priorities</w:t>
            </w:r>
            <w:r>
              <w:rPr>
                <w:rFonts w:ascii="Arial" w:hAnsi="Arial" w:cs="Arial"/>
                <w:i/>
                <w:szCs w:val="21"/>
              </w:rPr>
              <w:t xml:space="preserve"> and strategies, </w:t>
            </w:r>
            <w:r w:rsidRPr="00E534C6">
              <w:rPr>
                <w:rFonts w:ascii="Arial" w:hAnsi="Arial" w:cs="Arial"/>
                <w:i/>
                <w:szCs w:val="21"/>
              </w:rPr>
              <w:t>and how these relate to the proposed investment mix.</w:t>
            </w:r>
            <w:r>
              <w:rPr>
                <w:rFonts w:ascii="Arial" w:hAnsi="Arial" w:cs="Arial"/>
                <w:i/>
                <w:szCs w:val="21"/>
              </w:rPr>
              <w:t xml:space="preserve"> </w:t>
            </w:r>
          </w:p>
          <w:p w14:paraId="70F5AD68" w14:textId="77777777" w:rsidR="00BA073B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1C0A6997" w14:textId="77777777" w:rsidR="00BA073B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3F2972">
              <w:rPr>
                <w:rFonts w:ascii="Arial" w:hAnsi="Arial" w:cs="Arial"/>
                <w:i/>
                <w:szCs w:val="21"/>
              </w:rPr>
              <w:t xml:space="preserve">Give evidence of senior management buy-in and fit with </w:t>
            </w:r>
            <w:r>
              <w:rPr>
                <w:rFonts w:ascii="Arial" w:hAnsi="Arial" w:cs="Arial"/>
                <w:i/>
                <w:szCs w:val="21"/>
              </w:rPr>
              <w:t>organisation</w:t>
            </w:r>
            <w:r w:rsidRPr="003F2972">
              <w:rPr>
                <w:rFonts w:ascii="Arial" w:hAnsi="Arial" w:cs="Arial"/>
                <w:i/>
                <w:szCs w:val="21"/>
              </w:rPr>
              <w:t xml:space="preserve"> and academic capabilities</w:t>
            </w:r>
          </w:p>
          <w:p w14:paraId="5681949B" w14:textId="77777777" w:rsidR="00BA073B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442ED47A" w14:textId="77777777" w:rsidR="00BA073B" w:rsidRPr="00016F3E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</w:tc>
      </w:tr>
    </w:tbl>
    <w:p w14:paraId="00B7881D" w14:textId="77777777" w:rsidR="001700AE" w:rsidRPr="00AC0B92" w:rsidRDefault="001700AE" w:rsidP="001700AE">
      <w:pPr>
        <w:spacing w:line="240" w:lineRule="auto"/>
        <w:rPr>
          <w:rFonts w:ascii="Arial" w:hAnsi="Arial" w:cs="Arial"/>
        </w:rPr>
        <w:sectPr w:rsidR="001700AE" w:rsidRPr="00AC0B92" w:rsidSect="00EA32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797" w:bottom="1440" w:left="1797" w:header="709" w:footer="709" w:gutter="0"/>
          <w:paperSrc w:first="258" w:other="258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1700AE" w:rsidRPr="00AC0B92" w14:paraId="4E99A0C7" w14:textId="77777777" w:rsidTr="00EA32EB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180" w14:textId="41BC3B9D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Input</w:t>
            </w:r>
            <w:r w:rsidR="008C4C0C">
              <w:rPr>
                <w:rFonts w:ascii="Arial" w:hAnsi="Arial" w:cs="Arial"/>
                <w:b/>
                <w:szCs w:val="21"/>
              </w:rPr>
              <w:t>s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, </w:t>
            </w:r>
            <w:r w:rsidR="004115BF">
              <w:rPr>
                <w:rFonts w:ascii="Arial" w:hAnsi="Arial" w:cs="Arial"/>
                <w:b/>
                <w:szCs w:val="21"/>
              </w:rPr>
              <w:t>o</w:t>
            </w:r>
            <w:r w:rsidRPr="00AC0B92">
              <w:rPr>
                <w:rFonts w:ascii="Arial" w:hAnsi="Arial" w:cs="Arial"/>
                <w:b/>
                <w:szCs w:val="21"/>
              </w:rPr>
              <w:t>utput</w:t>
            </w:r>
            <w:r w:rsidR="008C4C0C">
              <w:rPr>
                <w:rFonts w:ascii="Arial" w:hAnsi="Arial" w:cs="Arial"/>
                <w:b/>
                <w:szCs w:val="21"/>
              </w:rPr>
              <w:t>s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 and </w:t>
            </w:r>
            <w:r w:rsidR="004115BF">
              <w:rPr>
                <w:rFonts w:ascii="Arial" w:hAnsi="Arial" w:cs="Arial"/>
                <w:b/>
                <w:szCs w:val="21"/>
              </w:rPr>
              <w:t>o</w:t>
            </w:r>
            <w:r w:rsidRPr="00AC0B92">
              <w:rPr>
                <w:rFonts w:ascii="Arial" w:hAnsi="Arial" w:cs="Arial"/>
                <w:b/>
                <w:szCs w:val="21"/>
              </w:rPr>
              <w:t>utcomes</w:t>
            </w:r>
          </w:p>
          <w:p w14:paraId="2A901271" w14:textId="31B12A41" w:rsidR="00E474C7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Using the table below</w:t>
            </w:r>
            <w:r w:rsidR="008C4C0C">
              <w:rPr>
                <w:rFonts w:ascii="Arial" w:hAnsi="Arial" w:cs="Arial"/>
                <w:i/>
                <w:szCs w:val="21"/>
              </w:rPr>
              <w:t xml:space="preserve"> detail the key inputs, activities</w:t>
            </w:r>
            <w:r w:rsidRPr="001700AE">
              <w:rPr>
                <w:rFonts w:ascii="Arial" w:hAnsi="Arial" w:cs="Arial"/>
                <w:i/>
                <w:szCs w:val="21"/>
              </w:rPr>
              <w:t>, outputs and outcomes</w:t>
            </w:r>
            <w:r w:rsidR="008C4C0C">
              <w:rPr>
                <w:rFonts w:ascii="Arial" w:hAnsi="Arial" w:cs="Arial"/>
                <w:i/>
                <w:szCs w:val="21"/>
              </w:rPr>
              <w:t xml:space="preserve"> for the </w:t>
            </w:r>
            <w:r w:rsidR="00CF063C" w:rsidRPr="00B92450">
              <w:rPr>
                <w:rFonts w:ascii="Arial" w:hAnsi="Arial" w:cs="Arial"/>
                <w:i/>
                <w:szCs w:val="21"/>
              </w:rPr>
              <w:t>project</w:t>
            </w:r>
            <w:r w:rsidR="00105DD3" w:rsidRPr="00B92450">
              <w:rPr>
                <w:rFonts w:ascii="Arial" w:hAnsi="Arial" w:cs="Arial"/>
                <w:i/>
                <w:szCs w:val="21"/>
              </w:rPr>
              <w:t xml:space="preserve"> that </w:t>
            </w:r>
            <w:r w:rsidR="00B75822" w:rsidRPr="00B92450">
              <w:rPr>
                <w:rFonts w:ascii="Arial" w:hAnsi="Arial" w:cs="Arial"/>
                <w:i/>
                <w:szCs w:val="21"/>
              </w:rPr>
              <w:t xml:space="preserve">cohere with </w:t>
            </w:r>
            <w:r w:rsidR="00105DD3" w:rsidRPr="00B92450">
              <w:rPr>
                <w:rFonts w:ascii="Arial" w:hAnsi="Arial" w:cs="Arial"/>
                <w:i/>
                <w:szCs w:val="21"/>
              </w:rPr>
              <w:t xml:space="preserve">the activities outlined </w:t>
            </w:r>
            <w:r w:rsidR="00B75822" w:rsidRPr="00B92450">
              <w:rPr>
                <w:rFonts w:ascii="Arial" w:hAnsi="Arial" w:cs="Arial"/>
                <w:i/>
                <w:szCs w:val="21"/>
              </w:rPr>
              <w:t>in the narrative above</w:t>
            </w:r>
            <w:r w:rsidRPr="00B92450">
              <w:rPr>
                <w:rFonts w:ascii="Arial" w:hAnsi="Arial" w:cs="Arial"/>
                <w:i/>
                <w:szCs w:val="21"/>
              </w:rPr>
              <w:t>.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</w:t>
            </w:r>
            <w:r w:rsidR="006B44C5">
              <w:rPr>
                <w:rFonts w:ascii="Arial" w:hAnsi="Arial" w:cs="Arial"/>
                <w:i/>
                <w:szCs w:val="21"/>
              </w:rPr>
              <w:t>Please present these by each workstream/workpackage</w:t>
            </w:r>
            <w:r w:rsidR="00CF063C">
              <w:rPr>
                <w:rFonts w:ascii="Arial" w:hAnsi="Arial" w:cs="Arial"/>
                <w:i/>
                <w:szCs w:val="21"/>
              </w:rPr>
              <w:t xml:space="preserve"> and note the total </w:t>
            </w:r>
            <w:r w:rsidR="00D54B21">
              <w:rPr>
                <w:rFonts w:ascii="Arial" w:hAnsi="Arial" w:cs="Arial"/>
                <w:i/>
                <w:szCs w:val="21"/>
              </w:rPr>
              <w:t>funding from RED</w:t>
            </w:r>
            <w:r w:rsidR="00CF063C">
              <w:rPr>
                <w:rFonts w:ascii="Arial" w:hAnsi="Arial" w:cs="Arial"/>
                <w:i/>
                <w:szCs w:val="21"/>
              </w:rPr>
              <w:t xml:space="preserve"> Fund </w:t>
            </w:r>
            <w:r w:rsidR="00D54B21">
              <w:rPr>
                <w:rFonts w:ascii="Arial" w:hAnsi="Arial" w:cs="Arial"/>
                <w:i/>
                <w:szCs w:val="21"/>
              </w:rPr>
              <w:t xml:space="preserve">to be deployment </w:t>
            </w:r>
            <w:r w:rsidR="00CF063C">
              <w:rPr>
                <w:rFonts w:ascii="Arial" w:hAnsi="Arial" w:cs="Arial"/>
                <w:i/>
                <w:szCs w:val="21"/>
              </w:rPr>
              <w:t>for each</w:t>
            </w:r>
            <w:r w:rsidR="006B44C5">
              <w:rPr>
                <w:rFonts w:ascii="Arial" w:hAnsi="Arial" w:cs="Arial"/>
                <w:i/>
                <w:szCs w:val="21"/>
              </w:rPr>
              <w:t>.</w:t>
            </w:r>
          </w:p>
          <w:p w14:paraId="018DD17D" w14:textId="6D47D7F7" w:rsidR="008C4C0C" w:rsidRDefault="008C4C0C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1"/>
              <w:gridCol w:w="2120"/>
              <w:gridCol w:w="2119"/>
              <w:gridCol w:w="2121"/>
              <w:gridCol w:w="2121"/>
              <w:gridCol w:w="2122"/>
            </w:tblGrid>
            <w:tr w:rsidR="001700AE" w:rsidRPr="00AC0B92" w14:paraId="467AD5BC" w14:textId="77777777" w:rsidTr="00D54B21">
              <w:tc>
                <w:tcPr>
                  <w:tcW w:w="2121" w:type="dxa"/>
                  <w:shd w:val="clear" w:color="auto" w:fill="B4C6E7"/>
                </w:tcPr>
                <w:p w14:paraId="090D324A" w14:textId="77777777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Input</w:t>
                  </w:r>
                </w:p>
              </w:tc>
              <w:tc>
                <w:tcPr>
                  <w:tcW w:w="2120" w:type="dxa"/>
                  <w:shd w:val="clear" w:color="auto" w:fill="B4C6E7"/>
                </w:tcPr>
                <w:p w14:paraId="5A4EEE5D" w14:textId="77777777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Activity</w:t>
                  </w:r>
                </w:p>
              </w:tc>
              <w:tc>
                <w:tcPr>
                  <w:tcW w:w="2119" w:type="dxa"/>
                  <w:shd w:val="clear" w:color="auto" w:fill="B4C6E7"/>
                </w:tcPr>
                <w:p w14:paraId="211B4971" w14:textId="77777777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Output</w:t>
                  </w:r>
                </w:p>
              </w:tc>
              <w:tc>
                <w:tcPr>
                  <w:tcW w:w="2121" w:type="dxa"/>
                  <w:shd w:val="clear" w:color="auto" w:fill="B4C6E7"/>
                </w:tcPr>
                <w:p w14:paraId="2EDD3DDB" w14:textId="4CD2E0B1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How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f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inanced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 xml:space="preserve">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or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 xml:space="preserve">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r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>esourced</w:t>
                  </w:r>
                </w:p>
              </w:tc>
              <w:tc>
                <w:tcPr>
                  <w:tcW w:w="2121" w:type="dxa"/>
                  <w:shd w:val="clear" w:color="auto" w:fill="B4C6E7"/>
                </w:tcPr>
                <w:p w14:paraId="789AD12C" w14:textId="5102B413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Outcomes (short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-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, medium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-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and long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-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term)</w:t>
                  </w:r>
                </w:p>
              </w:tc>
              <w:tc>
                <w:tcPr>
                  <w:tcW w:w="2122" w:type="dxa"/>
                  <w:shd w:val="clear" w:color="auto" w:fill="B4C6E7"/>
                </w:tcPr>
                <w:p w14:paraId="0034C86F" w14:textId="77777777" w:rsidR="001700AE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Measurable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i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mpact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>s</w:t>
                  </w:r>
                </w:p>
                <w:p w14:paraId="66578449" w14:textId="2F058690" w:rsidR="00C2527C" w:rsidRPr="00946E10" w:rsidRDefault="00C2527C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Cs/>
                      <w:szCs w:val="21"/>
                    </w:rPr>
                  </w:pPr>
                </w:p>
              </w:tc>
            </w:tr>
            <w:tr w:rsidR="001700AE" w:rsidRPr="00AC0B92" w14:paraId="2CECC2C4" w14:textId="77777777" w:rsidTr="00D54B21">
              <w:tc>
                <w:tcPr>
                  <w:tcW w:w="2121" w:type="dxa"/>
                </w:tcPr>
                <w:p w14:paraId="716678BE" w14:textId="025FFE2F" w:rsidR="00D54B21" w:rsidRPr="00AC0B92" w:rsidRDefault="00EA050F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>
                    <w:rPr>
                      <w:rFonts w:ascii="Arial" w:hAnsi="Arial" w:cs="Arial"/>
                      <w:i/>
                      <w:szCs w:val="21"/>
                    </w:rPr>
                    <w:t>The resource</w:t>
                  </w:r>
                  <w:r w:rsidR="00D54B21">
                    <w:rPr>
                      <w:rFonts w:ascii="Arial" w:hAnsi="Arial" w:cs="Arial"/>
                      <w:i/>
                      <w:szCs w:val="21"/>
                    </w:rPr>
                    <w:t>s (staff time, infrastructure)</w:t>
                  </w:r>
                </w:p>
              </w:tc>
              <w:tc>
                <w:tcPr>
                  <w:tcW w:w="2120" w:type="dxa"/>
                </w:tcPr>
                <w:p w14:paraId="0332FD00" w14:textId="56143D04" w:rsidR="001700AE" w:rsidRPr="00AC0B92" w:rsidRDefault="001700AE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How the resource will be used</w:t>
                  </w:r>
                </w:p>
              </w:tc>
              <w:tc>
                <w:tcPr>
                  <w:tcW w:w="2119" w:type="dxa"/>
                </w:tcPr>
                <w:p w14:paraId="562092BC" w14:textId="1800D57B" w:rsidR="001700AE" w:rsidRPr="00AC0B92" w:rsidRDefault="001700AE" w:rsidP="006A73AF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What will result from these activities</w:t>
                  </w:r>
                </w:p>
              </w:tc>
              <w:tc>
                <w:tcPr>
                  <w:tcW w:w="2121" w:type="dxa"/>
                </w:tcPr>
                <w:p w14:paraId="3AAA16CF" w14:textId="3A15E885" w:rsidR="001700AE" w:rsidRPr="00AC0B92" w:rsidRDefault="00B856FB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>
                    <w:rPr>
                      <w:rFonts w:ascii="Arial" w:hAnsi="Arial" w:cs="Arial"/>
                      <w:i/>
                      <w:szCs w:val="21"/>
                    </w:rPr>
                    <w:t xml:space="preserve">By </w:t>
                  </w:r>
                  <w:r w:rsidR="008F2387">
                    <w:rPr>
                      <w:rFonts w:ascii="Arial" w:hAnsi="Arial" w:cs="Arial"/>
                      <w:i/>
                      <w:szCs w:val="21"/>
                    </w:rPr>
                    <w:t>Research England</w:t>
                  </w:r>
                  <w:r>
                    <w:rPr>
                      <w:rFonts w:ascii="Arial" w:hAnsi="Arial" w:cs="Arial"/>
                      <w:i/>
                      <w:szCs w:val="21"/>
                    </w:rPr>
                    <w:t xml:space="preserve">, </w:t>
                  </w:r>
                  <w:r w:rsidR="00E72F07">
                    <w:rPr>
                      <w:rFonts w:ascii="Arial" w:hAnsi="Arial" w:cs="Arial"/>
                      <w:i/>
                      <w:szCs w:val="21"/>
                    </w:rPr>
                    <w:t>p</w:t>
                  </w:r>
                  <w:r w:rsidR="00D50223">
                    <w:rPr>
                      <w:rFonts w:ascii="Arial" w:hAnsi="Arial" w:cs="Arial"/>
                      <w:i/>
                      <w:szCs w:val="21"/>
                    </w:rPr>
                    <w:t>roviders</w:t>
                  </w:r>
                  <w:r>
                    <w:rPr>
                      <w:rFonts w:ascii="Arial" w:hAnsi="Arial" w:cs="Arial"/>
                      <w:i/>
                      <w:szCs w:val="21"/>
                    </w:rPr>
                    <w:t xml:space="preserve">, </w:t>
                  </w:r>
                  <w:r w:rsidR="00EA050F">
                    <w:rPr>
                      <w:rFonts w:ascii="Arial" w:hAnsi="Arial" w:cs="Arial"/>
                      <w:i/>
                      <w:szCs w:val="21"/>
                    </w:rPr>
                    <w:t xml:space="preserve">and </w:t>
                  </w:r>
                  <w:r>
                    <w:rPr>
                      <w:rFonts w:ascii="Arial" w:hAnsi="Arial" w:cs="Arial"/>
                      <w:i/>
                      <w:szCs w:val="21"/>
                    </w:rPr>
                    <w:t>named partners</w:t>
                  </w:r>
                </w:p>
              </w:tc>
              <w:tc>
                <w:tcPr>
                  <w:tcW w:w="2121" w:type="dxa"/>
                </w:tcPr>
                <w:p w14:paraId="2A39CBE2" w14:textId="1BDD02A4" w:rsidR="001700AE" w:rsidRPr="00AC0B92" w:rsidRDefault="001700AE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Change in condition</w:t>
                  </w:r>
                </w:p>
              </w:tc>
              <w:tc>
                <w:tcPr>
                  <w:tcW w:w="2122" w:type="dxa"/>
                </w:tcPr>
                <w:p w14:paraId="064F57ED" w14:textId="79890ADA" w:rsidR="001700AE" w:rsidRPr="00AC0B92" w:rsidRDefault="001700AE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  <w:tr w:rsidR="001700AE" w:rsidRPr="00AC0B92" w14:paraId="14ED49B1" w14:textId="77777777" w:rsidTr="00D54B21">
              <w:trPr>
                <w:trHeight w:val="481"/>
              </w:trPr>
              <w:tc>
                <w:tcPr>
                  <w:tcW w:w="2121" w:type="dxa"/>
                </w:tcPr>
                <w:p w14:paraId="11F89E5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0" w:type="dxa"/>
                </w:tcPr>
                <w:p w14:paraId="09E0225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19" w:type="dxa"/>
                </w:tcPr>
                <w:p w14:paraId="769315AF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03B3DAD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25DFB5D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2" w:type="dxa"/>
                </w:tcPr>
                <w:p w14:paraId="124FA80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  <w:tr w:rsidR="001700AE" w:rsidRPr="00AC0B92" w14:paraId="6F0F1BD5" w14:textId="77777777" w:rsidTr="00D54B21">
              <w:trPr>
                <w:trHeight w:val="481"/>
              </w:trPr>
              <w:tc>
                <w:tcPr>
                  <w:tcW w:w="2121" w:type="dxa"/>
                </w:tcPr>
                <w:p w14:paraId="6E30D38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0" w:type="dxa"/>
                </w:tcPr>
                <w:p w14:paraId="622FE62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19" w:type="dxa"/>
                </w:tcPr>
                <w:p w14:paraId="629CD5E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35C7158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3191934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2" w:type="dxa"/>
                </w:tcPr>
                <w:p w14:paraId="38CB6C8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  <w:tr w:rsidR="001700AE" w:rsidRPr="00AC0B92" w14:paraId="4C99D633" w14:textId="77777777" w:rsidTr="00D54B21">
              <w:trPr>
                <w:trHeight w:val="481"/>
              </w:trPr>
              <w:tc>
                <w:tcPr>
                  <w:tcW w:w="2121" w:type="dxa"/>
                </w:tcPr>
                <w:p w14:paraId="31AB9B5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2120" w:type="dxa"/>
                </w:tcPr>
                <w:p w14:paraId="1F730DE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19" w:type="dxa"/>
                </w:tcPr>
                <w:p w14:paraId="1BE8503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3A5977B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155364E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2" w:type="dxa"/>
                </w:tcPr>
                <w:p w14:paraId="3B51CFB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</w:tbl>
          <w:p w14:paraId="44BB4A01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  <w:u w:val="single"/>
              </w:rPr>
            </w:pPr>
          </w:p>
          <w:p w14:paraId="6012DC48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</w:p>
        </w:tc>
      </w:tr>
    </w:tbl>
    <w:p w14:paraId="76B9DE56" w14:textId="77777777" w:rsidR="001700AE" w:rsidRPr="00AC0B92" w:rsidRDefault="001700AE" w:rsidP="001700AE">
      <w:pPr>
        <w:spacing w:line="240" w:lineRule="auto"/>
        <w:rPr>
          <w:rFonts w:ascii="Arial" w:hAnsi="Arial" w:cs="Arial"/>
        </w:rPr>
        <w:sectPr w:rsidR="001700AE" w:rsidRPr="00AC0B92" w:rsidSect="00EA32EB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1700AE" w:rsidRPr="00AC0B92" w14:paraId="03DFB249" w14:textId="77777777" w:rsidTr="00EA32EB">
        <w:trPr>
          <w:cantSplit/>
          <w:trHeight w:val="136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699" w14:textId="35161020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 xml:space="preserve">Total project </w:t>
            </w:r>
            <w:r w:rsidR="00E474C7">
              <w:rPr>
                <w:rFonts w:ascii="Arial" w:hAnsi="Arial" w:cs="Arial"/>
                <w:b/>
                <w:szCs w:val="21"/>
              </w:rPr>
              <w:t>funding per year</w:t>
            </w:r>
          </w:p>
          <w:p w14:paraId="5D9F7113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2"/>
              <w:gridCol w:w="1988"/>
              <w:gridCol w:w="1987"/>
              <w:gridCol w:w="1855"/>
              <w:gridCol w:w="1987"/>
              <w:gridCol w:w="1585"/>
            </w:tblGrid>
            <w:tr w:rsidR="001700AE" w:rsidRPr="00AC0B92" w14:paraId="3DB3F5CD" w14:textId="77777777" w:rsidTr="008F2387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48C1C968" w14:textId="77777777" w:rsidR="001700AE" w:rsidRPr="00C56868" w:rsidRDefault="000F3EF2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bCs/>
                      <w:iCs/>
                      <w:sz w:val="21"/>
                      <w:szCs w:val="21"/>
                    </w:rPr>
                  </w:pPr>
                  <w:r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>Table 1: Revenue</w:t>
                  </w:r>
                  <w:r w:rsidR="001700AE"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 xml:space="preserve"> funding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</w:tcPr>
                <w:p w14:paraId="4D587D03" w14:textId="2B77ED61" w:rsidR="001700AE" w:rsidRPr="00AC0B92" w:rsidRDefault="005A1390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Principal</w:t>
                  </w:r>
                  <w:r w:rsidR="001700AE" w:rsidRPr="00AC0B92">
                    <w:rPr>
                      <w:rFonts w:ascii="Arial" w:hAnsi="Arial" w:cs="Arial"/>
                      <w:b/>
                      <w:szCs w:val="21"/>
                    </w:rPr>
                    <w:t xml:space="preserve"> use of funds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56C0BAF3" w14:textId="5697B595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584E85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3AD0D478" w14:textId="6F7864FC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584E85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7873D16A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other years for full length of project]</w:t>
                  </w: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0E35B6D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 £</w:t>
                  </w:r>
                </w:p>
              </w:tc>
            </w:tr>
            <w:tr w:rsidR="001700AE" w:rsidRPr="00AC0B92" w14:paraId="37FF9DEE" w14:textId="77777777" w:rsidTr="00EA32EB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98CF1" w14:textId="758602F7" w:rsidR="001700AE" w:rsidRPr="00AC0B92" w:rsidRDefault="00D5022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Provider</w:t>
                  </w:r>
                  <w:r w:rsidR="001700AE" w:rsidRPr="00AC0B92">
                    <w:rPr>
                      <w:rFonts w:ascii="Arial" w:hAnsi="Arial" w:cs="Arial"/>
                      <w:b/>
                      <w:szCs w:val="21"/>
                    </w:rPr>
                    <w:t>’s own funds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E0B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A1DF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CFAE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40A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3DF0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4019C5E3" w14:textId="77777777" w:rsidTr="00EA32EB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A8881" w14:textId="69493A01" w:rsidR="001700AE" w:rsidRPr="00AC0B92" w:rsidRDefault="008F2387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 xml:space="preserve">RED 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>Fund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39CE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7DE5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9192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5DC5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27E7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2B6926C2" w14:textId="77777777" w:rsidTr="00EA32EB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F9B8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DE68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19F2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2D03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B9BC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44FE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37FE7985" w14:textId="77777777" w:rsidTr="008F2387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0A6E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0089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681D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0E28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F872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08D6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6445BB19" w14:textId="77777777" w:rsidTr="008F2387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8C4E0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58BE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4340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C724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7B6F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43E4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199C5A70" w14:textId="77777777" w:rsidTr="008F2387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7ACC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C7AC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F036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166F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823EA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6B07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E463DAD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7B8D82A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2"/>
              <w:gridCol w:w="1988"/>
              <w:gridCol w:w="1987"/>
              <w:gridCol w:w="1855"/>
              <w:gridCol w:w="1987"/>
              <w:gridCol w:w="1585"/>
            </w:tblGrid>
            <w:tr w:rsidR="001700AE" w:rsidRPr="00AC0B92" w14:paraId="0B71AD66" w14:textId="77777777" w:rsidTr="00441FF8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496D37" w14:textId="77777777" w:rsidR="001700AE" w:rsidRPr="00C56868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bCs/>
                      <w:iCs/>
                      <w:sz w:val="21"/>
                      <w:szCs w:val="21"/>
                    </w:rPr>
                  </w:pPr>
                  <w:r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>Table 2: Capital funding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EFCC64" w14:textId="0207E641" w:rsidR="001700AE" w:rsidRPr="00AC0B92" w:rsidRDefault="005A1390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Principal</w:t>
                  </w:r>
                  <w:r w:rsidR="001700AE" w:rsidRPr="00AC0B92">
                    <w:rPr>
                      <w:rFonts w:ascii="Arial" w:hAnsi="Arial" w:cs="Arial"/>
                      <w:b/>
                      <w:szCs w:val="21"/>
                    </w:rPr>
                    <w:t xml:space="preserve"> use of funds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810A5F" w14:textId="68A68F62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584E85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77A3AD" w14:textId="38EF7336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584E85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CECA10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other years for full length of project]</w:t>
                  </w: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2A93B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 £</w:t>
                  </w:r>
                </w:p>
              </w:tc>
            </w:tr>
            <w:tr w:rsidR="001700AE" w:rsidRPr="00AC0B92" w14:paraId="74CF600D" w14:textId="77777777" w:rsidTr="000702D5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15D455" w14:textId="312CB6F7" w:rsidR="001700AE" w:rsidRPr="00AC0B92" w:rsidRDefault="00D5022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Provider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>’s</w:t>
                  </w:r>
                  <w:r w:rsidR="001700AE" w:rsidRPr="00AC0B92">
                    <w:rPr>
                      <w:rFonts w:ascii="Arial" w:hAnsi="Arial" w:cs="Arial"/>
                      <w:b/>
                      <w:szCs w:val="21"/>
                    </w:rPr>
                    <w:t xml:space="preserve"> own funds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7F962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AFFE6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BFA40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03E4D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E556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307FB9BA" w14:textId="77777777" w:rsidTr="000702D5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7A8AC6" w14:textId="72C97D6E" w:rsidR="001700AE" w:rsidRPr="00AC0B92" w:rsidRDefault="008F2387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RED Fund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2AA43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EBE85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C46C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7390C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6693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6A37FF72" w14:textId="77777777" w:rsidTr="00441FF8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04DE60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3DF7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1BDB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7E04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73287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E3DA3C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604A5642" w14:textId="77777777" w:rsidTr="00441FF8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4F957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633B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9B283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2630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7ED5D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DE9D6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0031465A" w14:textId="77777777" w:rsidTr="00441FF8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BFEF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10D2A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F2F06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C974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430B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CF57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5F97792D" w14:textId="77777777" w:rsidTr="00441FF8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648AB0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29714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EBBC3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A124E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1D3AF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F2E71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511092E1" w14:textId="7018CB0F" w:rsidR="001700AE" w:rsidRPr="00D759C3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00AE" w:rsidRPr="00AC0B92" w14:paraId="72BDF44C" w14:textId="77777777" w:rsidTr="00EA32EB">
        <w:trPr>
          <w:cantSplit/>
          <w:trHeight w:val="31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74741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tbl>
            <w:tblPr>
              <w:tblW w:w="42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3"/>
              <w:gridCol w:w="1987"/>
              <w:gridCol w:w="1856"/>
              <w:gridCol w:w="1986"/>
              <w:gridCol w:w="1585"/>
            </w:tblGrid>
            <w:tr w:rsidR="001700AE" w:rsidRPr="00AC0B92" w14:paraId="05249874" w14:textId="77777777" w:rsidTr="001700AE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73054CF2" w14:textId="21207A9A" w:rsidR="001700AE" w:rsidRPr="00C56868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bCs/>
                      <w:iCs/>
                      <w:sz w:val="21"/>
                      <w:szCs w:val="21"/>
                    </w:rPr>
                  </w:pPr>
                  <w:r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>Table 3: Total funding</w:t>
                  </w:r>
                  <w:r w:rsidR="00E15A8C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 xml:space="preserve"> (by adding from tables 1 &amp; 2)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2D65D2EE" w14:textId="129257D8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3659C768" w14:textId="1D582F72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2D43BD8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other years for full length of project]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1ACB526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 £</w:t>
                  </w:r>
                </w:p>
              </w:tc>
            </w:tr>
            <w:tr w:rsidR="001700AE" w:rsidRPr="00AC0B92" w14:paraId="63874C89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9509D" w14:textId="1B73F7AD" w:rsidR="001700AE" w:rsidRPr="00AC0B92" w:rsidRDefault="00D5022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Provider</w:t>
                  </w:r>
                  <w:r w:rsidR="00BD7BFF">
                    <w:rPr>
                      <w:rFonts w:ascii="Arial" w:hAnsi="Arial" w:cs="Arial"/>
                      <w:b/>
                      <w:szCs w:val="21"/>
                    </w:rPr>
                    <w:t>’s</w:t>
                  </w:r>
                  <w:r w:rsidR="001700AE" w:rsidRPr="00AC0B92">
                    <w:rPr>
                      <w:rFonts w:ascii="Arial" w:hAnsi="Arial" w:cs="Arial"/>
                      <w:b/>
                      <w:szCs w:val="21"/>
                    </w:rPr>
                    <w:t xml:space="preserve"> own funds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672E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2AF8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5B7C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8E57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60E699E0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002DA" w14:textId="7D6B3E8C" w:rsidR="001700AE" w:rsidRPr="00AC0B92" w:rsidRDefault="008F2387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RED</w:t>
                  </w:r>
                  <w:r w:rsidR="00BD7BFF">
                    <w:rPr>
                      <w:rFonts w:ascii="Arial" w:hAnsi="Arial" w:cs="Arial"/>
                      <w:b/>
                      <w:szCs w:val="21"/>
                    </w:rPr>
                    <w:t xml:space="preserve"> Fund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A524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3CCB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0FDD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702E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2DE415C3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23ED3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F373C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6C8B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019F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AC70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2F94A11A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3A1D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4CAA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FA48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71DB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CC81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5CE2D5A6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234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6796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B9FB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ACD4C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2E83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0A83E6F0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B3B7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4145F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E74C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3B2B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BF2F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013F416F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700AE" w:rsidRPr="00AC0B92" w14:paraId="3C090BFB" w14:textId="77777777" w:rsidTr="00EA32EB">
        <w:trPr>
          <w:cantSplit/>
          <w:trHeight w:val="21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1D1" w14:textId="77777777" w:rsidR="00E7413F" w:rsidRPr="00E7413F" w:rsidRDefault="00E7413F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D27698D" w14:textId="77777777" w:rsidR="00E7413F" w:rsidRPr="00AC0B92" w:rsidRDefault="00E7413F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8EC9190" w14:textId="77777777" w:rsidR="001700AE" w:rsidRPr="00AC0B92" w:rsidRDefault="001700AE" w:rsidP="001700AE">
      <w:pPr>
        <w:tabs>
          <w:tab w:val="left" w:pos="720"/>
          <w:tab w:val="center" w:pos="4153"/>
          <w:tab w:val="right" w:pos="8306"/>
        </w:tabs>
        <w:rPr>
          <w:rFonts w:ascii="Arial" w:hAnsi="Arial" w:cs="Arial"/>
          <w:b/>
          <w:szCs w:val="21"/>
        </w:rPr>
        <w:sectPr w:rsidR="001700AE" w:rsidRPr="00AC0B92" w:rsidSect="00EA32EB">
          <w:pgSz w:w="15840" w:h="12240" w:orient="landscape"/>
          <w:pgMar w:top="1797" w:right="1440" w:bottom="1797" w:left="1440" w:header="709" w:footer="709" w:gutter="0"/>
          <w:paperSrc w:first="258" w:other="258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700AE" w:rsidRPr="00AC0B92" w14:paraId="34BAA910" w14:textId="77777777" w:rsidTr="00EA32EB">
        <w:trPr>
          <w:cantSplit/>
          <w:trHeight w:val="824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63E9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Project risks</w:t>
            </w:r>
            <w:r w:rsidRPr="00AC0B92">
              <w:rPr>
                <w:rFonts w:ascii="Arial" w:hAnsi="Arial" w:cs="Arial"/>
                <w:szCs w:val="21"/>
              </w:rPr>
              <w:t xml:space="preserve"> </w:t>
            </w:r>
          </w:p>
          <w:p w14:paraId="0CF4969F" w14:textId="399FF1E2" w:rsidR="00BD7BFF" w:rsidRDefault="001700AE" w:rsidP="00BD7B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Identify the top </w:t>
            </w:r>
            <w:r w:rsidR="004C4F3D">
              <w:rPr>
                <w:rFonts w:ascii="Arial" w:hAnsi="Arial" w:cs="Arial"/>
                <w:i/>
                <w:szCs w:val="21"/>
              </w:rPr>
              <w:t>five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risks to this project, how they will be mitigated and the</w:t>
            </w:r>
            <w:r w:rsidR="00301866">
              <w:rPr>
                <w:rFonts w:ascii="Arial" w:hAnsi="Arial" w:cs="Arial"/>
                <w:i/>
                <w:szCs w:val="21"/>
              </w:rPr>
              <w:t>ir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probability versus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their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impact. </w:t>
            </w:r>
          </w:p>
          <w:p w14:paraId="1E43155A" w14:textId="23FB13BA" w:rsidR="001700AE" w:rsidRDefault="008C3117" w:rsidP="00BD7B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Depending on the information provided in this section, we may also request a</w:t>
            </w:r>
            <w:r w:rsidR="001700AE" w:rsidRPr="00BD7BFF">
              <w:rPr>
                <w:rFonts w:ascii="Arial" w:hAnsi="Arial" w:cs="Arial"/>
                <w:b/>
                <w:szCs w:val="21"/>
              </w:rPr>
              <w:t xml:space="preserve"> full </w:t>
            </w:r>
            <w:r w:rsidR="00301866">
              <w:rPr>
                <w:rFonts w:ascii="Arial" w:hAnsi="Arial" w:cs="Arial"/>
                <w:b/>
                <w:szCs w:val="21"/>
              </w:rPr>
              <w:t>r</w:t>
            </w:r>
            <w:r w:rsidR="001700AE" w:rsidRPr="00BD7BFF">
              <w:rPr>
                <w:rFonts w:ascii="Arial" w:hAnsi="Arial" w:cs="Arial"/>
                <w:b/>
                <w:szCs w:val="21"/>
              </w:rPr>
              <w:t xml:space="preserve">isk </w:t>
            </w:r>
            <w:r w:rsidR="00301866">
              <w:rPr>
                <w:rFonts w:ascii="Arial" w:hAnsi="Arial" w:cs="Arial"/>
                <w:b/>
                <w:szCs w:val="21"/>
              </w:rPr>
              <w:t>r</w:t>
            </w:r>
            <w:r w:rsidR="001700AE" w:rsidRPr="00BD7BFF">
              <w:rPr>
                <w:rFonts w:ascii="Arial" w:hAnsi="Arial" w:cs="Arial"/>
                <w:b/>
                <w:szCs w:val="21"/>
              </w:rPr>
              <w:t>egister</w:t>
            </w:r>
            <w:r>
              <w:rPr>
                <w:rFonts w:ascii="Arial" w:hAnsi="Arial" w:cs="Arial"/>
                <w:b/>
                <w:szCs w:val="21"/>
              </w:rPr>
              <w:t xml:space="preserve"> to support our assessment process.</w:t>
            </w:r>
          </w:p>
          <w:p w14:paraId="0E96E206" w14:textId="77777777" w:rsidR="00BD7BFF" w:rsidRPr="00BD7BFF" w:rsidRDefault="00BD7BFF" w:rsidP="00BD7B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35"/>
              <w:gridCol w:w="4828"/>
              <w:gridCol w:w="4481"/>
            </w:tblGrid>
            <w:tr w:rsidR="001700AE" w14:paraId="5611F0D5" w14:textId="77777777" w:rsidTr="001700AE">
              <w:tc>
                <w:tcPr>
                  <w:tcW w:w="4635" w:type="dxa"/>
                  <w:shd w:val="clear" w:color="auto" w:fill="8EAADB"/>
                </w:tcPr>
                <w:p w14:paraId="4D69BD95" w14:textId="77777777" w:rsidR="001700AE" w:rsidRPr="000F53DA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0F53DA">
                    <w:rPr>
                      <w:rFonts w:ascii="Arial" w:hAnsi="Arial" w:cs="Arial"/>
                      <w:b/>
                      <w:szCs w:val="21"/>
                    </w:rPr>
                    <w:t>Risk</w:t>
                  </w:r>
                </w:p>
              </w:tc>
              <w:tc>
                <w:tcPr>
                  <w:tcW w:w="4828" w:type="dxa"/>
                  <w:shd w:val="clear" w:color="auto" w:fill="8EAADB"/>
                </w:tcPr>
                <w:p w14:paraId="6C9AE491" w14:textId="77777777" w:rsidR="001700AE" w:rsidRPr="000F53DA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0F53DA">
                    <w:rPr>
                      <w:rFonts w:ascii="Arial" w:hAnsi="Arial" w:cs="Arial"/>
                      <w:b/>
                      <w:szCs w:val="21"/>
                    </w:rPr>
                    <w:t>Mitigation</w:t>
                  </w:r>
                </w:p>
              </w:tc>
              <w:tc>
                <w:tcPr>
                  <w:tcW w:w="4481" w:type="dxa"/>
                  <w:shd w:val="clear" w:color="auto" w:fill="8EAADB"/>
                </w:tcPr>
                <w:p w14:paraId="0D3F7255" w14:textId="4D759A1A" w:rsidR="001700AE" w:rsidRPr="000F53DA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Probability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szCs w:val="21"/>
                    </w:rPr>
                    <w:t xml:space="preserve">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i</w:t>
                  </w:r>
                  <w:r>
                    <w:rPr>
                      <w:rFonts w:ascii="Arial" w:hAnsi="Arial" w:cs="Arial"/>
                      <w:b/>
                      <w:szCs w:val="21"/>
                    </w:rPr>
                    <w:t>mpact</w:t>
                  </w:r>
                </w:p>
              </w:tc>
            </w:tr>
            <w:tr w:rsidR="001700AE" w14:paraId="591E92B0" w14:textId="77777777" w:rsidTr="00EA32EB">
              <w:tc>
                <w:tcPr>
                  <w:tcW w:w="4635" w:type="dxa"/>
                </w:tcPr>
                <w:p w14:paraId="0950FFF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03774487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118C9436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1B022B02" w14:textId="77777777" w:rsidTr="00EA32EB">
              <w:tc>
                <w:tcPr>
                  <w:tcW w:w="4635" w:type="dxa"/>
                </w:tcPr>
                <w:p w14:paraId="04EE573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46937978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22A7D0CE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7BC218CF" w14:textId="77777777" w:rsidTr="00EA32EB">
              <w:tc>
                <w:tcPr>
                  <w:tcW w:w="4635" w:type="dxa"/>
                </w:tcPr>
                <w:p w14:paraId="3D3899BC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3F6E8901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0E8ABEB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3BCACD11" w14:textId="77777777" w:rsidTr="00EA32EB">
              <w:tc>
                <w:tcPr>
                  <w:tcW w:w="4635" w:type="dxa"/>
                </w:tcPr>
                <w:p w14:paraId="603ECA36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63E0742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34D3C8CA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67AD61E2" w14:textId="77777777" w:rsidTr="00EA32EB">
              <w:tc>
                <w:tcPr>
                  <w:tcW w:w="4635" w:type="dxa"/>
                </w:tcPr>
                <w:p w14:paraId="6E29DD4A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571B5119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4E03179B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</w:tbl>
          <w:p w14:paraId="6919934E" w14:textId="77777777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1910D5F" w14:textId="77777777" w:rsidR="00167BAA" w:rsidRPr="00AC0B92" w:rsidRDefault="00167BAA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00AE" w:rsidRPr="00AC0B92" w14:paraId="05E3A41D" w14:textId="77777777" w:rsidTr="00EA32EB">
        <w:trPr>
          <w:cantSplit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373" w14:textId="2A70B572" w:rsidR="001700AE" w:rsidRPr="00E15A8C" w:rsidRDefault="00E15A8C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E15A8C">
              <w:rPr>
                <w:rFonts w:ascii="Arial" w:hAnsi="Arial" w:cs="Arial"/>
                <w:b/>
                <w:i/>
                <w:iCs/>
                <w:szCs w:val="21"/>
              </w:rPr>
              <w:t>Project g</w:t>
            </w:r>
            <w:r w:rsidR="001700AE" w:rsidRPr="00E15A8C">
              <w:rPr>
                <w:rFonts w:ascii="Arial" w:hAnsi="Arial" w:cs="Arial"/>
                <w:b/>
                <w:i/>
                <w:iCs/>
                <w:szCs w:val="21"/>
              </w:rPr>
              <w:t xml:space="preserve">overnance </w:t>
            </w:r>
          </w:p>
          <w:p w14:paraId="6A874FBF" w14:textId="69187AF4" w:rsidR="00D52599" w:rsidRPr="00E15A8C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iCs/>
                <w:szCs w:val="21"/>
              </w:rPr>
            </w:pPr>
            <w:r w:rsidRPr="00E15A8C">
              <w:rPr>
                <w:rFonts w:ascii="Arial" w:hAnsi="Arial" w:cs="Arial"/>
                <w:i/>
                <w:iCs/>
                <w:szCs w:val="21"/>
              </w:rPr>
              <w:t xml:space="preserve">Describe the governance and management </w:t>
            </w:r>
            <w:r w:rsidR="00E7413F" w:rsidRPr="00E15A8C">
              <w:rPr>
                <w:rFonts w:ascii="Arial" w:hAnsi="Arial" w:cs="Arial"/>
                <w:i/>
                <w:iCs/>
                <w:szCs w:val="21"/>
              </w:rPr>
              <w:t xml:space="preserve">structures and </w:t>
            </w:r>
            <w:r w:rsidRPr="00E15A8C">
              <w:rPr>
                <w:rFonts w:ascii="Arial" w:hAnsi="Arial" w:cs="Arial"/>
                <w:i/>
                <w:iCs/>
                <w:szCs w:val="21"/>
              </w:rPr>
              <w:t xml:space="preserve">arrangements for the project, </w:t>
            </w:r>
            <w:r w:rsidR="000C3523" w:rsidRPr="00E15A8C">
              <w:rPr>
                <w:rFonts w:ascii="Arial" w:hAnsi="Arial" w:cs="Arial"/>
                <w:i/>
                <w:iCs/>
                <w:szCs w:val="21"/>
              </w:rPr>
              <w:t xml:space="preserve">identifying </w:t>
            </w:r>
            <w:r w:rsidRPr="00E15A8C">
              <w:rPr>
                <w:rFonts w:ascii="Arial" w:hAnsi="Arial" w:cs="Arial"/>
                <w:i/>
                <w:iCs/>
                <w:szCs w:val="21"/>
              </w:rPr>
              <w:t xml:space="preserve">the </w:t>
            </w:r>
            <w:r w:rsidR="000C3523" w:rsidRPr="00E15A8C">
              <w:rPr>
                <w:rFonts w:ascii="Arial" w:hAnsi="Arial" w:cs="Arial"/>
                <w:i/>
                <w:iCs/>
                <w:szCs w:val="21"/>
              </w:rPr>
              <w:t xml:space="preserve">project manager responsible for </w:t>
            </w:r>
            <w:r w:rsidRPr="00E15A8C">
              <w:rPr>
                <w:rFonts w:ascii="Arial" w:hAnsi="Arial" w:cs="Arial"/>
                <w:i/>
                <w:iCs/>
                <w:szCs w:val="21"/>
              </w:rPr>
              <w:t>delivery.</w:t>
            </w:r>
            <w:r w:rsidR="00F315F0" w:rsidRPr="00E15A8C">
              <w:rPr>
                <w:rFonts w:ascii="Arial" w:hAnsi="Arial" w:cs="Arial"/>
                <w:i/>
                <w:iCs/>
                <w:szCs w:val="21"/>
              </w:rPr>
              <w:t xml:space="preserve"> </w:t>
            </w:r>
            <w:r w:rsidR="00D52599" w:rsidRPr="00E15A8C">
              <w:rPr>
                <w:rFonts w:ascii="Arial" w:hAnsi="Arial" w:cs="Arial"/>
                <w:i/>
                <w:iCs/>
                <w:szCs w:val="21"/>
              </w:rPr>
              <w:t>For Governanc</w:t>
            </w:r>
            <w:r w:rsidR="00F315F0" w:rsidRPr="00E15A8C">
              <w:rPr>
                <w:rFonts w:ascii="Arial" w:hAnsi="Arial" w:cs="Arial"/>
                <w:i/>
                <w:iCs/>
                <w:szCs w:val="21"/>
              </w:rPr>
              <w:t>e</w:t>
            </w:r>
            <w:r w:rsidR="00D52599" w:rsidRPr="00E15A8C">
              <w:rPr>
                <w:rFonts w:ascii="Arial" w:hAnsi="Arial" w:cs="Arial"/>
                <w:i/>
                <w:iCs/>
                <w:szCs w:val="21"/>
              </w:rPr>
              <w:t>, state:</w:t>
            </w:r>
            <w:r w:rsidRPr="00E15A8C">
              <w:rPr>
                <w:rFonts w:ascii="Arial" w:hAnsi="Arial" w:cs="Arial"/>
                <w:i/>
                <w:iCs/>
                <w:szCs w:val="21"/>
              </w:rPr>
              <w:t xml:space="preserve"> </w:t>
            </w:r>
          </w:p>
          <w:p w14:paraId="5B64BCEE" w14:textId="5A76E69A" w:rsidR="001700AE" w:rsidRPr="00E15A8C" w:rsidRDefault="00D52599" w:rsidP="00D52599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iCs/>
                <w:szCs w:val="21"/>
              </w:rPr>
            </w:pPr>
            <w:r w:rsidRPr="00E15A8C">
              <w:rPr>
                <w:rFonts w:ascii="Arial" w:hAnsi="Arial" w:cs="Arial"/>
                <w:i/>
                <w:iCs/>
                <w:szCs w:val="21"/>
              </w:rPr>
              <w:t>W</w:t>
            </w:r>
            <w:r w:rsidR="001700AE" w:rsidRPr="00E15A8C">
              <w:rPr>
                <w:rFonts w:ascii="Arial" w:hAnsi="Arial" w:cs="Arial"/>
                <w:i/>
                <w:iCs/>
                <w:szCs w:val="21"/>
              </w:rPr>
              <w:t>ho is ultimately responsible for project delivery</w:t>
            </w:r>
            <w:r w:rsidR="00E7413F" w:rsidRPr="00E15A8C">
              <w:rPr>
                <w:rFonts w:ascii="Arial" w:hAnsi="Arial" w:cs="Arial"/>
                <w:i/>
                <w:iCs/>
                <w:szCs w:val="21"/>
              </w:rPr>
              <w:t xml:space="preserve"> and success</w:t>
            </w:r>
          </w:p>
          <w:p w14:paraId="1E7976D7" w14:textId="46E20E65" w:rsidR="00F315F0" w:rsidRPr="00E15A8C" w:rsidRDefault="00F315F0" w:rsidP="00D52599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iCs/>
                <w:szCs w:val="21"/>
              </w:rPr>
            </w:pPr>
            <w:r w:rsidRPr="00E15A8C">
              <w:rPr>
                <w:rFonts w:ascii="Arial" w:hAnsi="Arial" w:cs="Arial"/>
                <w:i/>
                <w:iCs/>
                <w:szCs w:val="21"/>
              </w:rPr>
              <w:t>Members of the top-level Governance group and frequency of meetings</w:t>
            </w:r>
          </w:p>
          <w:p w14:paraId="1508A214" w14:textId="525784FE" w:rsidR="001700AE" w:rsidRPr="00E15A8C" w:rsidRDefault="00E15A8C" w:rsidP="00A80E0A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E15A8C">
              <w:rPr>
                <w:rFonts w:ascii="Arial" w:hAnsi="Arial" w:cs="Arial"/>
                <w:i/>
                <w:iCs/>
              </w:rPr>
              <w:t>[We would expect the governance group to have a level of independence from the day-to-day running of the project]</w:t>
            </w:r>
          </w:p>
          <w:p w14:paraId="073E8E3E" w14:textId="77777777" w:rsidR="001700AE" w:rsidRPr="00E15A8C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</w:p>
        </w:tc>
      </w:tr>
      <w:tr w:rsidR="001700AE" w:rsidRPr="00AC0B92" w14:paraId="64CC7714" w14:textId="77777777" w:rsidTr="00EA32EB">
        <w:trPr>
          <w:cantSplit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696" w14:textId="1ACC1DFF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t xml:space="preserve">Impact </w:t>
            </w:r>
            <w:r w:rsidR="00301866">
              <w:rPr>
                <w:rFonts w:ascii="Arial" w:hAnsi="Arial" w:cs="Arial"/>
                <w:b/>
                <w:szCs w:val="21"/>
              </w:rPr>
              <w:t>a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ssessment: Equality </w:t>
            </w:r>
            <w:r w:rsidR="00301866">
              <w:rPr>
                <w:rFonts w:ascii="Arial" w:hAnsi="Arial" w:cs="Arial"/>
                <w:b/>
                <w:szCs w:val="21"/>
              </w:rPr>
              <w:t>and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 </w:t>
            </w:r>
            <w:r w:rsidR="00301866">
              <w:rPr>
                <w:rFonts w:ascii="Arial" w:hAnsi="Arial" w:cs="Arial"/>
                <w:b/>
                <w:szCs w:val="21"/>
              </w:rPr>
              <w:t>d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iversity </w:t>
            </w:r>
          </w:p>
          <w:p w14:paraId="7F107AFC" w14:textId="4681A60D" w:rsidR="001700AE" w:rsidRPr="001700AE" w:rsidRDefault="00E7413F" w:rsidP="00E7413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Detail</w:t>
            </w:r>
            <w:r w:rsidR="001700AE" w:rsidRPr="001700AE">
              <w:rPr>
                <w:rFonts w:ascii="Arial" w:hAnsi="Arial" w:cs="Arial"/>
                <w:i/>
                <w:szCs w:val="21"/>
              </w:rPr>
              <w:t xml:space="preserve"> the processes that have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 been</w:t>
            </w:r>
            <w:r w:rsidR="001700AE" w:rsidRPr="001700AE">
              <w:rPr>
                <w:rFonts w:ascii="Arial" w:hAnsi="Arial" w:cs="Arial"/>
                <w:i/>
                <w:szCs w:val="21"/>
              </w:rPr>
              <w:t xml:space="preserve"> or will be undertaken to review the impact of this project relating to equality and diversity</w:t>
            </w:r>
            <w:r w:rsidR="000C3523">
              <w:rPr>
                <w:rFonts w:ascii="Arial" w:hAnsi="Arial" w:cs="Arial"/>
                <w:i/>
                <w:szCs w:val="21"/>
              </w:rPr>
              <w:t>.</w:t>
            </w:r>
          </w:p>
          <w:p w14:paraId="364B153A" w14:textId="77777777" w:rsidR="001700AE" w:rsidRPr="00E7413F" w:rsidRDefault="001700AE" w:rsidP="00E7413F">
            <w:pPr>
              <w:spacing w:line="240" w:lineRule="auto"/>
              <w:rPr>
                <w:rFonts w:ascii="Arial" w:hAnsi="Arial" w:cs="Arial"/>
              </w:rPr>
            </w:pPr>
          </w:p>
          <w:p w14:paraId="797A1953" w14:textId="77777777" w:rsidR="001700AE" w:rsidRPr="00A80E0A" w:rsidRDefault="001700AE" w:rsidP="00A80E0A">
            <w:pPr>
              <w:spacing w:line="240" w:lineRule="auto"/>
              <w:rPr>
                <w:rFonts w:ascii="Arial" w:hAnsi="Arial" w:cs="Arial"/>
              </w:rPr>
            </w:pPr>
          </w:p>
          <w:p w14:paraId="5C2A7B63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700AE" w:rsidRPr="00AC0B92" w14:paraId="204563C4" w14:textId="77777777" w:rsidTr="00EA32EB">
        <w:trPr>
          <w:cantSplit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C47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Confirmation of approval</w:t>
            </w:r>
            <w:r w:rsidR="00E7413F">
              <w:rPr>
                <w:rFonts w:ascii="Arial" w:hAnsi="Arial" w:cs="Arial"/>
                <w:b/>
                <w:szCs w:val="21"/>
              </w:rPr>
              <w:t xml:space="preserve"> for proposal</w:t>
            </w:r>
          </w:p>
          <w:p w14:paraId="0312CB49" w14:textId="6CA543A8" w:rsidR="001700AE" w:rsidRPr="001700AE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Proposals will only be considered if they have appropriate senior university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 </w:t>
            </w:r>
            <w:r w:rsidRPr="001700AE">
              <w:rPr>
                <w:rFonts w:ascii="Arial" w:hAnsi="Arial" w:cs="Arial"/>
                <w:i/>
                <w:szCs w:val="21"/>
              </w:rPr>
              <w:t>support. We cannot accept bids from individuals.</w:t>
            </w:r>
          </w:p>
          <w:p w14:paraId="030D5AAF" w14:textId="2A405A32" w:rsidR="001700AE" w:rsidRPr="001700AE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Attach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a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supporting statement or letter from </w:t>
            </w:r>
            <w:r w:rsidR="00301866">
              <w:rPr>
                <w:rFonts w:ascii="Arial" w:hAnsi="Arial" w:cs="Arial"/>
                <w:i/>
                <w:szCs w:val="21"/>
              </w:rPr>
              <w:t>the h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ead of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the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lead </w:t>
            </w:r>
            <w:r w:rsidR="00E72F07">
              <w:rPr>
                <w:rFonts w:ascii="Arial" w:hAnsi="Arial" w:cs="Arial"/>
                <w:i/>
                <w:szCs w:val="21"/>
              </w:rPr>
              <w:t>p</w:t>
            </w:r>
            <w:r w:rsidR="00D50223">
              <w:rPr>
                <w:rFonts w:ascii="Arial" w:hAnsi="Arial" w:cs="Arial"/>
                <w:i/>
                <w:szCs w:val="21"/>
              </w:rPr>
              <w:t>rovider</w:t>
            </w:r>
            <w:r w:rsidR="00D50223" w:rsidRPr="001700AE">
              <w:rPr>
                <w:rFonts w:ascii="Arial" w:hAnsi="Arial" w:cs="Arial"/>
                <w:i/>
                <w:szCs w:val="21"/>
              </w:rPr>
              <w:t xml:space="preserve">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and other project partners as appropriate. </w:t>
            </w:r>
          </w:p>
          <w:p w14:paraId="325C90AB" w14:textId="46D0AFB5" w:rsidR="001700AE" w:rsidRPr="00E7413F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Attach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a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supporting statement or letter from Director of Finance at the lead </w:t>
            </w:r>
            <w:r w:rsidR="00E72F07">
              <w:rPr>
                <w:rFonts w:ascii="Arial" w:hAnsi="Arial" w:cs="Arial"/>
                <w:i/>
                <w:szCs w:val="21"/>
              </w:rPr>
              <w:t>p</w:t>
            </w:r>
            <w:r w:rsidR="00D50223">
              <w:rPr>
                <w:rFonts w:ascii="Arial" w:hAnsi="Arial" w:cs="Arial"/>
                <w:i/>
                <w:szCs w:val="21"/>
              </w:rPr>
              <w:t>rovider</w:t>
            </w:r>
            <w:r w:rsidRPr="001700AE">
              <w:rPr>
                <w:rFonts w:ascii="Arial" w:hAnsi="Arial" w:cs="Arial"/>
                <w:i/>
                <w:szCs w:val="21"/>
              </w:rPr>
              <w:t>.</w:t>
            </w:r>
          </w:p>
          <w:p w14:paraId="2426B73A" w14:textId="77777777" w:rsidR="00E7413F" w:rsidRDefault="00E7413F" w:rsidP="00E7413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</w:p>
          <w:p w14:paraId="0F0F62EC" w14:textId="77777777" w:rsidR="00016F3E" w:rsidRDefault="00016F3E" w:rsidP="00E7413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</w:p>
          <w:p w14:paraId="5C52BF84" w14:textId="77777777" w:rsidR="00016F3E" w:rsidRPr="001700AE" w:rsidRDefault="00016F3E" w:rsidP="00E7413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</w:p>
          <w:p w14:paraId="7C4FE65C" w14:textId="6D8D7E21" w:rsidR="001700AE" w:rsidRPr="00E7413F" w:rsidRDefault="001700AE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NB</w:t>
            </w:r>
            <w:r w:rsidR="00301866">
              <w:rPr>
                <w:rFonts w:ascii="Arial" w:hAnsi="Arial" w:cs="Arial"/>
                <w:i/>
                <w:szCs w:val="21"/>
              </w:rPr>
              <w:t>: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</w:t>
            </w:r>
            <w:r w:rsidR="00301866">
              <w:rPr>
                <w:rFonts w:ascii="Arial" w:hAnsi="Arial" w:cs="Arial"/>
                <w:i/>
                <w:szCs w:val="21"/>
              </w:rPr>
              <w:t>A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ll letters 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from partners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should </w:t>
            </w:r>
            <w:r w:rsidR="00E7413F">
              <w:rPr>
                <w:rFonts w:ascii="Arial" w:hAnsi="Arial" w:cs="Arial"/>
                <w:i/>
                <w:szCs w:val="21"/>
              </w:rPr>
              <w:t xml:space="preserve">ideally </w:t>
            </w:r>
            <w:r w:rsidRPr="001700AE">
              <w:rPr>
                <w:rFonts w:ascii="Arial" w:hAnsi="Arial" w:cs="Arial"/>
                <w:i/>
                <w:szCs w:val="21"/>
              </w:rPr>
              <w:t>b</w:t>
            </w:r>
            <w:r w:rsidR="00E7413F">
              <w:rPr>
                <w:rFonts w:ascii="Arial" w:hAnsi="Arial" w:cs="Arial"/>
                <w:i/>
                <w:szCs w:val="21"/>
              </w:rPr>
              <w:t xml:space="preserve">e submitted as one 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PDF </w:t>
            </w:r>
            <w:r w:rsidR="00167BAA">
              <w:rPr>
                <w:rFonts w:ascii="Arial" w:hAnsi="Arial" w:cs="Arial"/>
                <w:i/>
                <w:szCs w:val="21"/>
              </w:rPr>
              <w:t>document</w:t>
            </w:r>
            <w:r w:rsidR="00626601">
              <w:rPr>
                <w:rFonts w:ascii="Arial" w:hAnsi="Arial" w:cs="Arial"/>
                <w:i/>
                <w:szCs w:val="21"/>
              </w:rPr>
              <w:t>.</w:t>
            </w:r>
          </w:p>
        </w:tc>
      </w:tr>
    </w:tbl>
    <w:p w14:paraId="211111EC" w14:textId="77777777" w:rsidR="0004112F" w:rsidRDefault="0004112F" w:rsidP="001700AE"/>
    <w:p w14:paraId="764A29CE" w14:textId="1632AA7E" w:rsidR="005B78DF" w:rsidRDefault="005B78DF">
      <w:pPr>
        <w:spacing w:line="240" w:lineRule="auto"/>
      </w:pPr>
      <w:r>
        <w:br w:type="page"/>
      </w:r>
    </w:p>
    <w:p w14:paraId="26E95BA9" w14:textId="7D937A30" w:rsidR="00AD19BB" w:rsidRPr="002B7AF8" w:rsidRDefault="00C2527C" w:rsidP="00AD19BB">
      <w:pPr>
        <w:keepNext/>
        <w:spacing w:before="240" w:after="60"/>
        <w:outlineLvl w:val="1"/>
        <w:rPr>
          <w:rFonts w:ascii="Arial" w:hAnsi="Arial" w:cs="Arial"/>
          <w:b/>
          <w:bCs/>
          <w:iCs/>
          <w:sz w:val="28"/>
          <w:szCs w:val="28"/>
        </w:rPr>
      </w:pPr>
      <w:bookmarkStart w:id="0" w:name="_Toc428260256"/>
      <w:r>
        <w:rPr>
          <w:rFonts w:ascii="Arial" w:hAnsi="Arial" w:cs="Arial"/>
          <w:b/>
          <w:bCs/>
          <w:iCs/>
          <w:sz w:val="28"/>
          <w:szCs w:val="28"/>
        </w:rPr>
        <w:lastRenderedPageBreak/>
        <w:t>Measuring progress and completion of the project</w:t>
      </w:r>
      <w:bookmarkEnd w:id="0"/>
    </w:p>
    <w:p w14:paraId="616E1C76" w14:textId="77777777" w:rsidR="00AD19BB" w:rsidRPr="00AD19BB" w:rsidRDefault="00AD19BB" w:rsidP="00AD19BB">
      <w:pPr>
        <w:rPr>
          <w:rFonts w:ascii="Arial" w:hAnsi="Arial" w:cs="Arial"/>
          <w:sz w:val="21"/>
          <w:szCs w:val="21"/>
        </w:rPr>
      </w:pPr>
    </w:p>
    <w:p w14:paraId="5846D24D" w14:textId="72A6D58C" w:rsidR="00AD19BB" w:rsidRDefault="00C2527C" w:rsidP="00AD19BB">
      <w:pPr>
        <w:rPr>
          <w:rFonts w:ascii="Arial" w:hAnsi="Arial" w:cs="Arial"/>
          <w:sz w:val="21"/>
          <w:szCs w:val="21"/>
        </w:rPr>
      </w:pPr>
      <w:r w:rsidRPr="00C2527C">
        <w:rPr>
          <w:rFonts w:ascii="Arial" w:hAnsi="Arial" w:cs="Arial"/>
          <w:sz w:val="21"/>
          <w:szCs w:val="21"/>
        </w:rPr>
        <w:t xml:space="preserve">Research England will monitor progress and success of RED Fund projects through what we call success criteria – these are specific measures of </w:t>
      </w:r>
      <w:r w:rsidR="006B44C5">
        <w:rPr>
          <w:rFonts w:ascii="Arial" w:hAnsi="Arial" w:cs="Arial"/>
          <w:sz w:val="21"/>
          <w:szCs w:val="21"/>
        </w:rPr>
        <w:t>activities</w:t>
      </w:r>
      <w:r w:rsidRPr="00C2527C">
        <w:rPr>
          <w:rFonts w:ascii="Arial" w:hAnsi="Arial" w:cs="Arial"/>
          <w:sz w:val="21"/>
          <w:szCs w:val="21"/>
        </w:rPr>
        <w:t xml:space="preserve"> linked to the intended outcomes for a project.  We will incorporate success criteria in Annex B of the grant letter.  </w:t>
      </w:r>
      <w:r w:rsidR="006B44C5">
        <w:rPr>
          <w:rFonts w:ascii="Arial" w:hAnsi="Arial" w:cs="Arial"/>
          <w:sz w:val="21"/>
          <w:szCs w:val="21"/>
        </w:rPr>
        <w:t>Please complete suitable s</w:t>
      </w:r>
      <w:r w:rsidRPr="00C2527C">
        <w:rPr>
          <w:rFonts w:ascii="Arial" w:hAnsi="Arial" w:cs="Arial"/>
          <w:sz w:val="21"/>
          <w:szCs w:val="21"/>
        </w:rPr>
        <w:t xml:space="preserve">uccess criteria </w:t>
      </w:r>
      <w:r w:rsidR="006B44C5">
        <w:rPr>
          <w:rFonts w:ascii="Arial" w:hAnsi="Arial" w:cs="Arial"/>
          <w:sz w:val="21"/>
          <w:szCs w:val="21"/>
        </w:rPr>
        <w:t xml:space="preserve">for the project with </w:t>
      </w:r>
      <w:r w:rsidRPr="00C2527C">
        <w:rPr>
          <w:rFonts w:ascii="Arial" w:hAnsi="Arial" w:cs="Arial"/>
          <w:sz w:val="21"/>
          <w:szCs w:val="21"/>
        </w:rPr>
        <w:t xml:space="preserve">clear targets </w:t>
      </w:r>
      <w:r w:rsidR="006B44C5">
        <w:rPr>
          <w:rFonts w:ascii="Arial" w:hAnsi="Arial" w:cs="Arial"/>
          <w:sz w:val="21"/>
          <w:szCs w:val="21"/>
        </w:rPr>
        <w:t>for</w:t>
      </w:r>
      <w:r w:rsidRPr="00C2527C">
        <w:rPr>
          <w:rFonts w:ascii="Arial" w:hAnsi="Arial" w:cs="Arial"/>
          <w:sz w:val="21"/>
          <w:szCs w:val="21"/>
        </w:rPr>
        <w:t xml:space="preserve"> each year</w:t>
      </w:r>
      <w:r w:rsidR="006B44C5">
        <w:rPr>
          <w:rFonts w:ascii="Arial" w:hAnsi="Arial" w:cs="Arial"/>
          <w:sz w:val="21"/>
          <w:szCs w:val="21"/>
        </w:rPr>
        <w:t xml:space="preserve"> and for end of the project.</w:t>
      </w:r>
    </w:p>
    <w:p w14:paraId="5B7272CC" w14:textId="77777777" w:rsidR="00AD19BB" w:rsidRPr="00AD19BB" w:rsidRDefault="00AD19BB" w:rsidP="00AD19BB">
      <w:pPr>
        <w:rPr>
          <w:rFonts w:ascii="Arial" w:hAnsi="Arial" w:cs="Arial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96"/>
        <w:gridCol w:w="1986"/>
        <w:gridCol w:w="2215"/>
        <w:gridCol w:w="2603"/>
        <w:gridCol w:w="3004"/>
        <w:gridCol w:w="2444"/>
      </w:tblGrid>
      <w:tr w:rsidR="00E01102" w:rsidRPr="000F1BAE" w14:paraId="3253550E" w14:textId="77777777" w:rsidTr="00E01102">
        <w:trPr>
          <w:jc w:val="center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788026" w14:textId="1F3C1BCC" w:rsidR="00E01102" w:rsidRPr="00946E10" w:rsidDel="00E01102" w:rsidRDefault="00203B1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Profile of f</w:t>
            </w:r>
            <w:r w:rsidR="00E01102" w:rsidRPr="00946E10">
              <w:rPr>
                <w:rFonts w:ascii="Arial" w:hAnsi="Arial" w:cs="Arial"/>
                <w:b/>
                <w:sz w:val="22"/>
                <w:szCs w:val="22"/>
              </w:rPr>
              <w:t>unding payments from RED Fund</w:t>
            </w:r>
            <w:r w:rsidR="00AA57E6">
              <w:rPr>
                <w:rFonts w:ascii="Arial" w:hAnsi="Arial" w:cs="Arial"/>
                <w:b/>
                <w:sz w:val="22"/>
                <w:szCs w:val="22"/>
              </w:rPr>
              <w:t xml:space="preserve"> (usually paid quarterly)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0AAEB3A" w14:textId="600312A3" w:rsidR="00E01102" w:rsidRPr="00946E10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E10">
              <w:rPr>
                <w:rFonts w:ascii="Arial" w:hAnsi="Arial" w:cs="Arial"/>
                <w:b/>
                <w:sz w:val="22"/>
                <w:szCs w:val="22"/>
              </w:rPr>
              <w:t>Year of activities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80EF838" w14:textId="1535B37E" w:rsidR="00E01102" w:rsidRPr="00946E10" w:rsidRDefault="000F1BAE" w:rsidP="00AD19BB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E10">
              <w:rPr>
                <w:rFonts w:ascii="Arial" w:hAnsi="Arial" w:cs="Arial"/>
                <w:b/>
                <w:sz w:val="22"/>
                <w:szCs w:val="22"/>
              </w:rPr>
              <w:t>Reference by r</w:t>
            </w:r>
            <w:r w:rsidR="00E01102" w:rsidRPr="00946E10">
              <w:rPr>
                <w:rFonts w:ascii="Arial" w:hAnsi="Arial" w:cs="Arial"/>
                <w:b/>
                <w:sz w:val="22"/>
                <w:szCs w:val="22"/>
              </w:rPr>
              <w:t>elevant workstream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03EBFDC" w14:textId="49F8B715" w:rsidR="00E01102" w:rsidRPr="00946E10" w:rsidRDefault="00E01102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E10">
              <w:rPr>
                <w:rFonts w:ascii="Arial" w:hAnsi="Arial" w:cs="Arial"/>
                <w:b/>
                <w:sz w:val="22"/>
                <w:szCs w:val="22"/>
              </w:rPr>
              <w:t>Key delivery target</w:t>
            </w:r>
            <w:r w:rsidR="000F1BAE" w:rsidRPr="00946E10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E01102" w:rsidRPr="00AD19BB" w14:paraId="13CA507F" w14:textId="77777777" w:rsidTr="00946E10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2B25B3" w14:textId="63681259" w:rsidR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Month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203CA" w14:textId="2A94CCFB" w:rsidR="00E01102" w:rsidRPr="00AD19BB" w:rsidDel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£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B684C53" w14:textId="77777777" w:rsidR="00E01102" w:rsidRPr="00AD19BB" w:rsidDel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B44F461" w14:textId="77777777" w:rsidR="00E01102" w:rsidRPr="00AD19BB" w:rsidDel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F5FFA1E" w14:textId="16FB6153" w:rsidR="00E01102" w:rsidRPr="00AD19BB" w:rsidRDefault="000F1BAE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Description of KPI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00B1250" w14:textId="4CA13DDA" w:rsidR="00E01102" w:rsidRPr="00AD19BB" w:rsidDel="00E01102" w:rsidRDefault="000F1BAE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Specific target*</w:t>
            </w:r>
          </w:p>
        </w:tc>
      </w:tr>
      <w:tr w:rsidR="00E01102" w:rsidRPr="00AD19BB" w14:paraId="1A195092" w14:textId="77777777" w:rsidTr="00946E10">
        <w:trPr>
          <w:trHeight w:val="1241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89B" w14:textId="260B17C5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April 2020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39C" w14:textId="47B4C5F1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7C6F" w14:textId="0C2F6F1D" w:rsidR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Delivered by end of year 1</w:t>
            </w:r>
          </w:p>
          <w:p w14:paraId="41F2D6EC" w14:textId="0D84CD94" w:rsidR="00203B12" w:rsidRPr="00AD19BB" w:rsidRDefault="00203B12" w:rsidP="00AD19BB">
            <w:pPr>
              <w:spacing w:line="30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[State specific period this covers]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799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4F2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7AC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1102" w:rsidRPr="00AD19BB" w14:paraId="3BEA4B21" w14:textId="77777777" w:rsidTr="00946E10">
        <w:trPr>
          <w:trHeight w:val="1241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A772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0D8C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B7C5" w14:textId="5EBF0D31" w:rsidR="00E01102" w:rsidRPr="00AD19BB" w:rsidRDefault="00E01102" w:rsidP="00AD19BB">
            <w:pPr>
              <w:spacing w:line="30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Delivered by end of year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C63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B01D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1D1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1102" w:rsidRPr="00AD19BB" w14:paraId="1D6A987D" w14:textId="77777777" w:rsidTr="00946E10">
        <w:trPr>
          <w:trHeight w:val="1241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20A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F4A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006A" w14:textId="173B4625" w:rsidR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Delivered by end of year 3</w:t>
            </w:r>
          </w:p>
          <w:p w14:paraId="0C89AAAB" w14:textId="77777777" w:rsidR="00E01102" w:rsidRPr="00AD19BB" w:rsidRDefault="00E01102" w:rsidP="00AD19BB">
            <w:pPr>
              <w:spacing w:line="30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(add rows as required</w:t>
            </w:r>
            <w:r w:rsidRPr="00AD19BB">
              <w:rPr>
                <w:rFonts w:ascii="Arial" w:hAnsi="Arial" w:cs="Arial"/>
                <w:b/>
                <w:szCs w:val="21"/>
              </w:rPr>
              <w:t>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287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747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17A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D68ADEE" w14:textId="60CEA51E" w:rsidR="00AD19BB" w:rsidRDefault="00AD19BB" w:rsidP="001700AE"/>
    <w:p w14:paraId="72A15054" w14:textId="2DAAD55B" w:rsidR="000F1BAE" w:rsidRDefault="000F1BAE" w:rsidP="001700AE">
      <w:r>
        <w:t>*</w:t>
      </w:r>
      <w:r w:rsidR="006B44C5">
        <w:t>We envisage three types of targets:</w:t>
      </w:r>
    </w:p>
    <w:p w14:paraId="0DC7C83F" w14:textId="423E0540" w:rsidR="006B44C5" w:rsidRDefault="006B44C5" w:rsidP="006B44C5">
      <w:pPr>
        <w:pStyle w:val="ListParagraph"/>
        <w:numPr>
          <w:ilvl w:val="0"/>
          <w:numId w:val="47"/>
        </w:numPr>
      </w:pPr>
      <w:r>
        <w:t xml:space="preserve">Completed </w:t>
      </w:r>
      <w:r w:rsidR="00203B12">
        <w:t xml:space="preserve">activity </w:t>
      </w:r>
      <w:r>
        <w:t>‘yes or no’ such as recruitment of key staff, Governance arrangements operating.</w:t>
      </w:r>
    </w:p>
    <w:p w14:paraId="3C9AD48F" w14:textId="6E0B3281" w:rsidR="006B44C5" w:rsidRDefault="006B44C5" w:rsidP="006B44C5">
      <w:pPr>
        <w:pStyle w:val="ListParagraph"/>
        <w:numPr>
          <w:ilvl w:val="0"/>
          <w:numId w:val="47"/>
        </w:numPr>
      </w:pPr>
      <w:r>
        <w:t>A number value against completion e.g. 120 staff engaged in change events, 20 SMEs developed new products</w:t>
      </w:r>
    </w:p>
    <w:p w14:paraId="3E9D74CD" w14:textId="7965937D" w:rsidR="006B44C5" w:rsidRDefault="006B44C5" w:rsidP="00946E10">
      <w:pPr>
        <w:pStyle w:val="ListParagraph"/>
        <w:numPr>
          <w:ilvl w:val="0"/>
          <w:numId w:val="47"/>
        </w:numPr>
      </w:pPr>
      <w:r>
        <w:t>Monetary value such as amount of leverage achieved from a particular local partner</w:t>
      </w:r>
    </w:p>
    <w:p w14:paraId="59F7A5E0" w14:textId="14F2F627" w:rsidR="000F1BAE" w:rsidRPr="00CF063C" w:rsidRDefault="00CF063C" w:rsidP="001700AE">
      <w:pPr>
        <w:rPr>
          <w:rFonts w:ascii="Arial" w:hAnsi="Arial" w:cs="Arial"/>
          <w:b/>
          <w:bCs/>
          <w:sz w:val="28"/>
          <w:szCs w:val="28"/>
        </w:rPr>
      </w:pPr>
      <w:r w:rsidRPr="00CF063C">
        <w:rPr>
          <w:rFonts w:ascii="Arial" w:hAnsi="Arial" w:cs="Arial"/>
          <w:b/>
          <w:bCs/>
          <w:sz w:val="28"/>
          <w:szCs w:val="28"/>
        </w:rPr>
        <w:lastRenderedPageBreak/>
        <w:t>Summary of project costs</w:t>
      </w:r>
    </w:p>
    <w:p w14:paraId="47D9ED51" w14:textId="5D756687" w:rsidR="00CF063C" w:rsidRDefault="00CF063C" w:rsidP="001700AE"/>
    <w:p w14:paraId="7BEB21AE" w14:textId="3985088F" w:rsidR="00D54B21" w:rsidRDefault="00D54B21" w:rsidP="001700AE">
      <w:pPr>
        <w:rPr>
          <w:b/>
          <w:bCs/>
        </w:rPr>
      </w:pPr>
      <w:r w:rsidRPr="0019448D">
        <w:rPr>
          <w:b/>
          <w:bCs/>
        </w:rPr>
        <w:t>Staff costs</w:t>
      </w:r>
    </w:p>
    <w:p w14:paraId="3FA61F9B" w14:textId="77777777" w:rsidR="002D319F" w:rsidRPr="002D319F" w:rsidRDefault="002D319F" w:rsidP="001700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322"/>
        <w:gridCol w:w="1505"/>
        <w:gridCol w:w="1559"/>
        <w:gridCol w:w="1418"/>
        <w:gridCol w:w="1418"/>
      </w:tblGrid>
      <w:tr w:rsidR="0019448D" w:rsidRPr="002D319F" w14:paraId="0F2B43BF" w14:textId="2F6D6CE0" w:rsidTr="007A2F92">
        <w:tc>
          <w:tcPr>
            <w:tcW w:w="3256" w:type="dxa"/>
          </w:tcPr>
          <w:p w14:paraId="700CC08E" w14:textId="5724774C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Post/role information</w:t>
            </w:r>
          </w:p>
        </w:tc>
        <w:tc>
          <w:tcPr>
            <w:tcW w:w="2322" w:type="dxa"/>
          </w:tcPr>
          <w:p w14:paraId="34440684" w14:textId="22BF56E3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Amount of resource e.g. FTE for staff</w:t>
            </w:r>
          </w:p>
        </w:tc>
        <w:tc>
          <w:tcPr>
            <w:tcW w:w="1505" w:type="dxa"/>
          </w:tcPr>
          <w:p w14:paraId="30BAC468" w14:textId="1D1FAD3A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1 costs</w:t>
            </w:r>
          </w:p>
        </w:tc>
        <w:tc>
          <w:tcPr>
            <w:tcW w:w="1559" w:type="dxa"/>
          </w:tcPr>
          <w:p w14:paraId="080D8414" w14:textId="1AF2D176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2 costs</w:t>
            </w:r>
          </w:p>
        </w:tc>
        <w:tc>
          <w:tcPr>
            <w:tcW w:w="1418" w:type="dxa"/>
          </w:tcPr>
          <w:p w14:paraId="0990B2E2" w14:textId="67635AF4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3 costs</w:t>
            </w:r>
          </w:p>
        </w:tc>
        <w:tc>
          <w:tcPr>
            <w:tcW w:w="1418" w:type="dxa"/>
          </w:tcPr>
          <w:p w14:paraId="13F696F5" w14:textId="4CD5F4FE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Total costs</w:t>
            </w:r>
          </w:p>
        </w:tc>
      </w:tr>
      <w:tr w:rsidR="0019448D" w14:paraId="0174546E" w14:textId="07467BAE" w:rsidTr="007A2F92">
        <w:tc>
          <w:tcPr>
            <w:tcW w:w="3256" w:type="dxa"/>
          </w:tcPr>
          <w:p w14:paraId="09D2C058" w14:textId="77777777" w:rsidR="0019448D" w:rsidRDefault="0019448D" w:rsidP="001700AE"/>
        </w:tc>
        <w:tc>
          <w:tcPr>
            <w:tcW w:w="2322" w:type="dxa"/>
          </w:tcPr>
          <w:p w14:paraId="7529AE28" w14:textId="77777777" w:rsidR="0019448D" w:rsidRDefault="0019448D" w:rsidP="001700AE"/>
        </w:tc>
        <w:tc>
          <w:tcPr>
            <w:tcW w:w="1505" w:type="dxa"/>
          </w:tcPr>
          <w:p w14:paraId="5B0B2B97" w14:textId="77777777" w:rsidR="0019448D" w:rsidRDefault="0019448D" w:rsidP="001700AE"/>
        </w:tc>
        <w:tc>
          <w:tcPr>
            <w:tcW w:w="1559" w:type="dxa"/>
          </w:tcPr>
          <w:p w14:paraId="569431D2" w14:textId="77777777" w:rsidR="0019448D" w:rsidRDefault="0019448D" w:rsidP="001700AE"/>
        </w:tc>
        <w:tc>
          <w:tcPr>
            <w:tcW w:w="1418" w:type="dxa"/>
          </w:tcPr>
          <w:p w14:paraId="0E4829B2" w14:textId="77777777" w:rsidR="0019448D" w:rsidRDefault="0019448D" w:rsidP="001700AE"/>
        </w:tc>
        <w:tc>
          <w:tcPr>
            <w:tcW w:w="1418" w:type="dxa"/>
          </w:tcPr>
          <w:p w14:paraId="3603649B" w14:textId="77777777" w:rsidR="0019448D" w:rsidRDefault="0019448D" w:rsidP="001700AE"/>
        </w:tc>
      </w:tr>
      <w:tr w:rsidR="0019448D" w14:paraId="5F7A8CB9" w14:textId="684899CE" w:rsidTr="007A2F92">
        <w:tc>
          <w:tcPr>
            <w:tcW w:w="3256" w:type="dxa"/>
          </w:tcPr>
          <w:p w14:paraId="66D7AD5E" w14:textId="77777777" w:rsidR="0019448D" w:rsidRDefault="0019448D" w:rsidP="001700AE"/>
        </w:tc>
        <w:tc>
          <w:tcPr>
            <w:tcW w:w="2322" w:type="dxa"/>
          </w:tcPr>
          <w:p w14:paraId="7B22CBD5" w14:textId="77777777" w:rsidR="0019448D" w:rsidRDefault="0019448D" w:rsidP="001700AE"/>
        </w:tc>
        <w:tc>
          <w:tcPr>
            <w:tcW w:w="1505" w:type="dxa"/>
          </w:tcPr>
          <w:p w14:paraId="00F2AA23" w14:textId="77777777" w:rsidR="0019448D" w:rsidRDefault="0019448D" w:rsidP="001700AE"/>
        </w:tc>
        <w:tc>
          <w:tcPr>
            <w:tcW w:w="1559" w:type="dxa"/>
          </w:tcPr>
          <w:p w14:paraId="7875A8A6" w14:textId="77777777" w:rsidR="0019448D" w:rsidRDefault="0019448D" w:rsidP="001700AE"/>
        </w:tc>
        <w:tc>
          <w:tcPr>
            <w:tcW w:w="1418" w:type="dxa"/>
          </w:tcPr>
          <w:p w14:paraId="54D3E164" w14:textId="77777777" w:rsidR="0019448D" w:rsidRDefault="0019448D" w:rsidP="001700AE"/>
        </w:tc>
        <w:tc>
          <w:tcPr>
            <w:tcW w:w="1418" w:type="dxa"/>
          </w:tcPr>
          <w:p w14:paraId="44416341" w14:textId="77777777" w:rsidR="0019448D" w:rsidRDefault="0019448D" w:rsidP="001700AE"/>
        </w:tc>
      </w:tr>
      <w:tr w:rsidR="0019448D" w14:paraId="7A091A5C" w14:textId="07942261" w:rsidTr="007A2F92">
        <w:tc>
          <w:tcPr>
            <w:tcW w:w="3256" w:type="dxa"/>
          </w:tcPr>
          <w:p w14:paraId="7B757569" w14:textId="77777777" w:rsidR="0019448D" w:rsidRDefault="0019448D" w:rsidP="001700AE"/>
        </w:tc>
        <w:tc>
          <w:tcPr>
            <w:tcW w:w="2322" w:type="dxa"/>
          </w:tcPr>
          <w:p w14:paraId="64264609" w14:textId="77777777" w:rsidR="0019448D" w:rsidRDefault="0019448D" w:rsidP="001700AE"/>
        </w:tc>
        <w:tc>
          <w:tcPr>
            <w:tcW w:w="1505" w:type="dxa"/>
          </w:tcPr>
          <w:p w14:paraId="2B59C214" w14:textId="77777777" w:rsidR="0019448D" w:rsidRDefault="0019448D" w:rsidP="001700AE"/>
        </w:tc>
        <w:tc>
          <w:tcPr>
            <w:tcW w:w="1559" w:type="dxa"/>
          </w:tcPr>
          <w:p w14:paraId="2D7747F1" w14:textId="77777777" w:rsidR="0019448D" w:rsidRDefault="0019448D" w:rsidP="001700AE"/>
        </w:tc>
        <w:tc>
          <w:tcPr>
            <w:tcW w:w="1418" w:type="dxa"/>
          </w:tcPr>
          <w:p w14:paraId="540FB7C0" w14:textId="77777777" w:rsidR="0019448D" w:rsidRDefault="0019448D" w:rsidP="001700AE"/>
        </w:tc>
        <w:tc>
          <w:tcPr>
            <w:tcW w:w="1418" w:type="dxa"/>
          </w:tcPr>
          <w:p w14:paraId="58F79E35" w14:textId="77777777" w:rsidR="0019448D" w:rsidRDefault="0019448D" w:rsidP="001700AE"/>
        </w:tc>
      </w:tr>
      <w:tr w:rsidR="0019448D" w14:paraId="3626E7E6" w14:textId="17667974" w:rsidTr="007A2F92">
        <w:tc>
          <w:tcPr>
            <w:tcW w:w="3256" w:type="dxa"/>
          </w:tcPr>
          <w:p w14:paraId="4A4544EA" w14:textId="77777777" w:rsidR="0019448D" w:rsidRDefault="0019448D" w:rsidP="001700AE"/>
        </w:tc>
        <w:tc>
          <w:tcPr>
            <w:tcW w:w="2322" w:type="dxa"/>
          </w:tcPr>
          <w:p w14:paraId="5E71AAD5" w14:textId="77777777" w:rsidR="0019448D" w:rsidRDefault="0019448D" w:rsidP="001700AE"/>
        </w:tc>
        <w:tc>
          <w:tcPr>
            <w:tcW w:w="1505" w:type="dxa"/>
          </w:tcPr>
          <w:p w14:paraId="49B3A7D0" w14:textId="77777777" w:rsidR="0019448D" w:rsidRDefault="0019448D" w:rsidP="001700AE"/>
        </w:tc>
        <w:tc>
          <w:tcPr>
            <w:tcW w:w="1559" w:type="dxa"/>
          </w:tcPr>
          <w:p w14:paraId="0C39A8C3" w14:textId="77777777" w:rsidR="0019448D" w:rsidRDefault="0019448D" w:rsidP="001700AE"/>
        </w:tc>
        <w:tc>
          <w:tcPr>
            <w:tcW w:w="1418" w:type="dxa"/>
          </w:tcPr>
          <w:p w14:paraId="1B0BFE49" w14:textId="77777777" w:rsidR="0019448D" w:rsidRDefault="0019448D" w:rsidP="001700AE"/>
        </w:tc>
        <w:tc>
          <w:tcPr>
            <w:tcW w:w="1418" w:type="dxa"/>
          </w:tcPr>
          <w:p w14:paraId="514E1C00" w14:textId="77777777" w:rsidR="0019448D" w:rsidRDefault="0019448D" w:rsidP="001700AE"/>
        </w:tc>
      </w:tr>
      <w:tr w:rsidR="0019448D" w14:paraId="62F50DF9" w14:textId="0A618FBB" w:rsidTr="007A2F92">
        <w:tc>
          <w:tcPr>
            <w:tcW w:w="3256" w:type="dxa"/>
          </w:tcPr>
          <w:p w14:paraId="0D9B30EF" w14:textId="77777777" w:rsidR="0019448D" w:rsidRDefault="0019448D" w:rsidP="001700AE"/>
        </w:tc>
        <w:tc>
          <w:tcPr>
            <w:tcW w:w="2322" w:type="dxa"/>
          </w:tcPr>
          <w:p w14:paraId="15B0F427" w14:textId="77777777" w:rsidR="0019448D" w:rsidRDefault="0019448D" w:rsidP="001700AE"/>
        </w:tc>
        <w:tc>
          <w:tcPr>
            <w:tcW w:w="1505" w:type="dxa"/>
          </w:tcPr>
          <w:p w14:paraId="40933FE7" w14:textId="77777777" w:rsidR="0019448D" w:rsidRDefault="0019448D" w:rsidP="001700AE"/>
        </w:tc>
        <w:tc>
          <w:tcPr>
            <w:tcW w:w="1559" w:type="dxa"/>
          </w:tcPr>
          <w:p w14:paraId="6C07628C" w14:textId="77777777" w:rsidR="0019448D" w:rsidRDefault="0019448D" w:rsidP="001700AE"/>
        </w:tc>
        <w:tc>
          <w:tcPr>
            <w:tcW w:w="1418" w:type="dxa"/>
          </w:tcPr>
          <w:p w14:paraId="725C88B2" w14:textId="77777777" w:rsidR="0019448D" w:rsidRDefault="0019448D" w:rsidP="001700AE"/>
        </w:tc>
        <w:tc>
          <w:tcPr>
            <w:tcW w:w="1418" w:type="dxa"/>
          </w:tcPr>
          <w:p w14:paraId="5BD3B94C" w14:textId="77777777" w:rsidR="0019448D" w:rsidRDefault="0019448D" w:rsidP="001700AE"/>
        </w:tc>
      </w:tr>
    </w:tbl>
    <w:p w14:paraId="1AC5C529" w14:textId="3029852C" w:rsidR="00D54B21" w:rsidRDefault="00D54B21" w:rsidP="001700AE"/>
    <w:p w14:paraId="43E6A334" w14:textId="64B44090" w:rsidR="00D54B21" w:rsidRPr="002D319F" w:rsidRDefault="00D54B21" w:rsidP="001700AE">
      <w:pPr>
        <w:rPr>
          <w:b/>
          <w:bCs/>
        </w:rPr>
      </w:pPr>
      <w:r w:rsidRPr="002D319F">
        <w:rPr>
          <w:b/>
          <w:bCs/>
        </w:rPr>
        <w:t>Non-staff costs</w:t>
      </w:r>
    </w:p>
    <w:p w14:paraId="721DBD96" w14:textId="5F046FEB" w:rsidR="00D54B21" w:rsidRDefault="00D54B21" w:rsidP="001700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322"/>
        <w:gridCol w:w="1505"/>
        <w:gridCol w:w="1559"/>
        <w:gridCol w:w="1418"/>
        <w:gridCol w:w="1418"/>
      </w:tblGrid>
      <w:tr w:rsidR="002D319F" w:rsidRPr="002D319F" w14:paraId="3E7604A5" w14:textId="77777777" w:rsidTr="00DB2AC5">
        <w:tc>
          <w:tcPr>
            <w:tcW w:w="3256" w:type="dxa"/>
          </w:tcPr>
          <w:p w14:paraId="6BBDD8B1" w14:textId="3A02DF63" w:rsidR="002D319F" w:rsidRPr="002D319F" w:rsidRDefault="002D319F" w:rsidP="00DB2AC5">
            <w:pPr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2322" w:type="dxa"/>
          </w:tcPr>
          <w:p w14:paraId="6D2EF955" w14:textId="57DBBD51" w:rsidR="002D319F" w:rsidRPr="002D319F" w:rsidRDefault="002D319F" w:rsidP="00DB2AC5">
            <w:pPr>
              <w:rPr>
                <w:b/>
                <w:bCs/>
              </w:rPr>
            </w:pPr>
          </w:p>
        </w:tc>
        <w:tc>
          <w:tcPr>
            <w:tcW w:w="1505" w:type="dxa"/>
          </w:tcPr>
          <w:p w14:paraId="3E20159C" w14:textId="77777777" w:rsidR="002D319F" w:rsidRPr="002D319F" w:rsidRDefault="002D319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1 costs</w:t>
            </w:r>
          </w:p>
        </w:tc>
        <w:tc>
          <w:tcPr>
            <w:tcW w:w="1559" w:type="dxa"/>
          </w:tcPr>
          <w:p w14:paraId="6FE9D284" w14:textId="77777777" w:rsidR="002D319F" w:rsidRPr="002D319F" w:rsidRDefault="002D319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2 costs</w:t>
            </w:r>
          </w:p>
        </w:tc>
        <w:tc>
          <w:tcPr>
            <w:tcW w:w="1418" w:type="dxa"/>
          </w:tcPr>
          <w:p w14:paraId="783E11C7" w14:textId="77777777" w:rsidR="002D319F" w:rsidRPr="002D319F" w:rsidRDefault="002D319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3 costs</w:t>
            </w:r>
          </w:p>
        </w:tc>
        <w:tc>
          <w:tcPr>
            <w:tcW w:w="1418" w:type="dxa"/>
          </w:tcPr>
          <w:p w14:paraId="003CFB01" w14:textId="77777777" w:rsidR="002D319F" w:rsidRPr="002D319F" w:rsidRDefault="002D319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Total costs</w:t>
            </w:r>
          </w:p>
        </w:tc>
      </w:tr>
      <w:tr w:rsidR="002D319F" w14:paraId="10640447" w14:textId="77777777" w:rsidTr="00DB2AC5">
        <w:tc>
          <w:tcPr>
            <w:tcW w:w="3256" w:type="dxa"/>
          </w:tcPr>
          <w:p w14:paraId="509CF905" w14:textId="77777777" w:rsidR="002D319F" w:rsidRDefault="002D319F" w:rsidP="00DB2AC5"/>
        </w:tc>
        <w:tc>
          <w:tcPr>
            <w:tcW w:w="2322" w:type="dxa"/>
          </w:tcPr>
          <w:p w14:paraId="310A1D31" w14:textId="77777777" w:rsidR="002D319F" w:rsidRDefault="002D319F" w:rsidP="00DB2AC5"/>
        </w:tc>
        <w:tc>
          <w:tcPr>
            <w:tcW w:w="1505" w:type="dxa"/>
          </w:tcPr>
          <w:p w14:paraId="6C0EBB9D" w14:textId="77777777" w:rsidR="002D319F" w:rsidRDefault="002D319F" w:rsidP="00DB2AC5"/>
        </w:tc>
        <w:tc>
          <w:tcPr>
            <w:tcW w:w="1559" w:type="dxa"/>
          </w:tcPr>
          <w:p w14:paraId="0C405592" w14:textId="77777777" w:rsidR="002D319F" w:rsidRDefault="002D319F" w:rsidP="00DB2AC5"/>
        </w:tc>
        <w:tc>
          <w:tcPr>
            <w:tcW w:w="1418" w:type="dxa"/>
          </w:tcPr>
          <w:p w14:paraId="1B1F8C4C" w14:textId="77777777" w:rsidR="002D319F" w:rsidRDefault="002D319F" w:rsidP="00DB2AC5"/>
        </w:tc>
        <w:tc>
          <w:tcPr>
            <w:tcW w:w="1418" w:type="dxa"/>
          </w:tcPr>
          <w:p w14:paraId="2455F350" w14:textId="77777777" w:rsidR="002D319F" w:rsidRDefault="002D319F" w:rsidP="00DB2AC5"/>
        </w:tc>
      </w:tr>
      <w:tr w:rsidR="002D319F" w14:paraId="3136508C" w14:textId="77777777" w:rsidTr="00DB2AC5">
        <w:tc>
          <w:tcPr>
            <w:tcW w:w="3256" w:type="dxa"/>
          </w:tcPr>
          <w:p w14:paraId="6804E4D1" w14:textId="77777777" w:rsidR="002D319F" w:rsidRDefault="002D319F" w:rsidP="00DB2AC5"/>
        </w:tc>
        <w:tc>
          <w:tcPr>
            <w:tcW w:w="2322" w:type="dxa"/>
          </w:tcPr>
          <w:p w14:paraId="1ECB1BA4" w14:textId="77777777" w:rsidR="002D319F" w:rsidRDefault="002D319F" w:rsidP="00DB2AC5"/>
        </w:tc>
        <w:tc>
          <w:tcPr>
            <w:tcW w:w="1505" w:type="dxa"/>
          </w:tcPr>
          <w:p w14:paraId="70F023C3" w14:textId="77777777" w:rsidR="002D319F" w:rsidRDefault="002D319F" w:rsidP="00DB2AC5"/>
        </w:tc>
        <w:tc>
          <w:tcPr>
            <w:tcW w:w="1559" w:type="dxa"/>
          </w:tcPr>
          <w:p w14:paraId="4798F117" w14:textId="77777777" w:rsidR="002D319F" w:rsidRDefault="002D319F" w:rsidP="00DB2AC5"/>
        </w:tc>
        <w:tc>
          <w:tcPr>
            <w:tcW w:w="1418" w:type="dxa"/>
          </w:tcPr>
          <w:p w14:paraId="5165E5EE" w14:textId="77777777" w:rsidR="002D319F" w:rsidRDefault="002D319F" w:rsidP="00DB2AC5"/>
        </w:tc>
        <w:tc>
          <w:tcPr>
            <w:tcW w:w="1418" w:type="dxa"/>
          </w:tcPr>
          <w:p w14:paraId="4D32CEDA" w14:textId="77777777" w:rsidR="002D319F" w:rsidRDefault="002D319F" w:rsidP="00DB2AC5"/>
        </w:tc>
      </w:tr>
      <w:tr w:rsidR="002D319F" w14:paraId="126ADAEA" w14:textId="77777777" w:rsidTr="00DB2AC5">
        <w:tc>
          <w:tcPr>
            <w:tcW w:w="3256" w:type="dxa"/>
          </w:tcPr>
          <w:p w14:paraId="0BBCCC0D" w14:textId="77777777" w:rsidR="002D319F" w:rsidRDefault="002D319F" w:rsidP="00DB2AC5"/>
        </w:tc>
        <w:tc>
          <w:tcPr>
            <w:tcW w:w="2322" w:type="dxa"/>
          </w:tcPr>
          <w:p w14:paraId="64ECC33F" w14:textId="77777777" w:rsidR="002D319F" w:rsidRDefault="002D319F" w:rsidP="00DB2AC5"/>
        </w:tc>
        <w:tc>
          <w:tcPr>
            <w:tcW w:w="1505" w:type="dxa"/>
          </w:tcPr>
          <w:p w14:paraId="6A0B2E63" w14:textId="77777777" w:rsidR="002D319F" w:rsidRDefault="002D319F" w:rsidP="00DB2AC5"/>
        </w:tc>
        <w:tc>
          <w:tcPr>
            <w:tcW w:w="1559" w:type="dxa"/>
          </w:tcPr>
          <w:p w14:paraId="49FF7863" w14:textId="77777777" w:rsidR="002D319F" w:rsidRDefault="002D319F" w:rsidP="00DB2AC5"/>
        </w:tc>
        <w:tc>
          <w:tcPr>
            <w:tcW w:w="1418" w:type="dxa"/>
          </w:tcPr>
          <w:p w14:paraId="68BA416F" w14:textId="77777777" w:rsidR="002D319F" w:rsidRDefault="002D319F" w:rsidP="00DB2AC5"/>
        </w:tc>
        <w:tc>
          <w:tcPr>
            <w:tcW w:w="1418" w:type="dxa"/>
          </w:tcPr>
          <w:p w14:paraId="4C6D2680" w14:textId="77777777" w:rsidR="002D319F" w:rsidRDefault="002D319F" w:rsidP="00DB2AC5"/>
        </w:tc>
      </w:tr>
      <w:tr w:rsidR="002D319F" w14:paraId="5214CFDA" w14:textId="77777777" w:rsidTr="00DB2AC5">
        <w:tc>
          <w:tcPr>
            <w:tcW w:w="3256" w:type="dxa"/>
          </w:tcPr>
          <w:p w14:paraId="285CF164" w14:textId="77777777" w:rsidR="002D319F" w:rsidRDefault="002D319F" w:rsidP="00DB2AC5"/>
        </w:tc>
        <w:tc>
          <w:tcPr>
            <w:tcW w:w="2322" w:type="dxa"/>
          </w:tcPr>
          <w:p w14:paraId="10A54D84" w14:textId="77777777" w:rsidR="002D319F" w:rsidRDefault="002D319F" w:rsidP="00DB2AC5"/>
        </w:tc>
        <w:tc>
          <w:tcPr>
            <w:tcW w:w="1505" w:type="dxa"/>
          </w:tcPr>
          <w:p w14:paraId="309B7FAB" w14:textId="77777777" w:rsidR="002D319F" w:rsidRDefault="002D319F" w:rsidP="00DB2AC5"/>
        </w:tc>
        <w:tc>
          <w:tcPr>
            <w:tcW w:w="1559" w:type="dxa"/>
          </w:tcPr>
          <w:p w14:paraId="587D9E3C" w14:textId="77777777" w:rsidR="002D319F" w:rsidRDefault="002D319F" w:rsidP="00DB2AC5"/>
        </w:tc>
        <w:tc>
          <w:tcPr>
            <w:tcW w:w="1418" w:type="dxa"/>
          </w:tcPr>
          <w:p w14:paraId="662C38D7" w14:textId="77777777" w:rsidR="002D319F" w:rsidRDefault="002D319F" w:rsidP="00DB2AC5"/>
        </w:tc>
        <w:tc>
          <w:tcPr>
            <w:tcW w:w="1418" w:type="dxa"/>
          </w:tcPr>
          <w:p w14:paraId="498D702A" w14:textId="77777777" w:rsidR="002D319F" w:rsidRDefault="002D319F" w:rsidP="00DB2AC5"/>
        </w:tc>
      </w:tr>
      <w:tr w:rsidR="002D319F" w14:paraId="1137B740" w14:textId="77777777" w:rsidTr="00DB2AC5">
        <w:tc>
          <w:tcPr>
            <w:tcW w:w="3256" w:type="dxa"/>
          </w:tcPr>
          <w:p w14:paraId="0376BAD0" w14:textId="77777777" w:rsidR="002D319F" w:rsidRDefault="002D319F" w:rsidP="00DB2AC5"/>
        </w:tc>
        <w:tc>
          <w:tcPr>
            <w:tcW w:w="2322" w:type="dxa"/>
          </w:tcPr>
          <w:p w14:paraId="7CE95E27" w14:textId="77777777" w:rsidR="002D319F" w:rsidRDefault="002D319F" w:rsidP="00DB2AC5"/>
        </w:tc>
        <w:tc>
          <w:tcPr>
            <w:tcW w:w="1505" w:type="dxa"/>
          </w:tcPr>
          <w:p w14:paraId="1FCDFEE6" w14:textId="77777777" w:rsidR="002D319F" w:rsidRDefault="002D319F" w:rsidP="00DB2AC5"/>
        </w:tc>
        <w:tc>
          <w:tcPr>
            <w:tcW w:w="1559" w:type="dxa"/>
          </w:tcPr>
          <w:p w14:paraId="3CB8736E" w14:textId="77777777" w:rsidR="002D319F" w:rsidRDefault="002D319F" w:rsidP="00DB2AC5"/>
        </w:tc>
        <w:tc>
          <w:tcPr>
            <w:tcW w:w="1418" w:type="dxa"/>
          </w:tcPr>
          <w:p w14:paraId="0B310D71" w14:textId="77777777" w:rsidR="002D319F" w:rsidRDefault="002D319F" w:rsidP="00DB2AC5"/>
        </w:tc>
        <w:tc>
          <w:tcPr>
            <w:tcW w:w="1418" w:type="dxa"/>
          </w:tcPr>
          <w:p w14:paraId="73DD70A7" w14:textId="77777777" w:rsidR="002D319F" w:rsidRDefault="002D319F" w:rsidP="00DB2AC5"/>
        </w:tc>
      </w:tr>
    </w:tbl>
    <w:p w14:paraId="484665A2" w14:textId="77777777" w:rsidR="002D319F" w:rsidRPr="007234DE" w:rsidRDefault="002D319F" w:rsidP="001700AE"/>
    <w:sectPr w:rsidR="002D319F" w:rsidRPr="007234DE" w:rsidSect="001700AE">
      <w:pgSz w:w="16838" w:h="11906" w:orient="landscape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F3BB" w14:textId="77777777" w:rsidR="000C6736" w:rsidRDefault="000C6736">
      <w:r>
        <w:separator/>
      </w:r>
    </w:p>
  </w:endnote>
  <w:endnote w:type="continuationSeparator" w:id="0">
    <w:p w14:paraId="478373F3" w14:textId="77777777" w:rsidR="000C6736" w:rsidRDefault="000C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7FED" w14:textId="77777777" w:rsidR="00503577" w:rsidRDefault="00503577" w:rsidP="00EA32EB">
    <w:pPr>
      <w:pStyle w:val="Footer"/>
      <w:framePr w:wrap="around" w:vAnchor="text" w:hAnchor="margin" w:xAlign="right" w:y="1"/>
      <w:rPr>
        <w:rStyle w:val="PageNumber"/>
        <w:rFonts w:cs="Helvetica"/>
      </w:rPr>
    </w:pPr>
    <w:r>
      <w:rPr>
        <w:rStyle w:val="PageNumber"/>
        <w:rFonts w:cs="Helvetica"/>
      </w:rPr>
      <w:fldChar w:fldCharType="begin"/>
    </w:r>
    <w:r>
      <w:rPr>
        <w:rStyle w:val="PageNumber"/>
        <w:rFonts w:cs="Helvetica"/>
      </w:rPr>
      <w:instrText xml:space="preserve">PAGE  </w:instrText>
    </w:r>
    <w:r>
      <w:rPr>
        <w:rStyle w:val="PageNumber"/>
        <w:rFonts w:cs="Helvetica"/>
      </w:rPr>
      <w:fldChar w:fldCharType="end"/>
    </w:r>
  </w:p>
  <w:p w14:paraId="2EBE66CA" w14:textId="77777777" w:rsidR="00503577" w:rsidRDefault="00503577" w:rsidP="00EA32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9D78" w14:textId="77777777" w:rsidR="00503577" w:rsidRDefault="00503577" w:rsidP="00EA32EB">
    <w:pPr>
      <w:pStyle w:val="Footer"/>
      <w:framePr w:wrap="around" w:vAnchor="text" w:hAnchor="margin" w:xAlign="right" w:y="1"/>
      <w:rPr>
        <w:rStyle w:val="PageNumber"/>
        <w:rFonts w:cs="Helvetica"/>
      </w:rPr>
    </w:pPr>
    <w:r>
      <w:rPr>
        <w:rStyle w:val="PageNumber"/>
        <w:rFonts w:cs="Helvetica"/>
      </w:rPr>
      <w:fldChar w:fldCharType="begin"/>
    </w:r>
    <w:r>
      <w:rPr>
        <w:rStyle w:val="PageNumber"/>
        <w:rFonts w:cs="Helvetica"/>
      </w:rPr>
      <w:instrText xml:space="preserve">PAGE  </w:instrText>
    </w:r>
    <w:r>
      <w:rPr>
        <w:rStyle w:val="PageNumber"/>
        <w:rFonts w:cs="Helvetica"/>
      </w:rPr>
      <w:fldChar w:fldCharType="separate"/>
    </w:r>
    <w:r w:rsidR="00987F87">
      <w:rPr>
        <w:rStyle w:val="PageNumber"/>
        <w:rFonts w:cs="Helvetica"/>
        <w:noProof/>
      </w:rPr>
      <w:t>11</w:t>
    </w:r>
    <w:r>
      <w:rPr>
        <w:rStyle w:val="PageNumber"/>
        <w:rFonts w:cs="Helvetica"/>
      </w:rPr>
      <w:fldChar w:fldCharType="end"/>
    </w:r>
  </w:p>
  <w:p w14:paraId="1B67E986" w14:textId="77777777" w:rsidR="00503577" w:rsidRDefault="00503577" w:rsidP="00EA32E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D777" w14:textId="77777777" w:rsidR="00946E10" w:rsidRDefault="0094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CBE4" w14:textId="77777777" w:rsidR="000C6736" w:rsidRDefault="000C6736">
      <w:r>
        <w:separator/>
      </w:r>
    </w:p>
  </w:footnote>
  <w:footnote w:type="continuationSeparator" w:id="0">
    <w:p w14:paraId="5CEFBFFF" w14:textId="77777777" w:rsidR="000C6736" w:rsidRDefault="000C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24B6" w14:textId="77777777" w:rsidR="00946E10" w:rsidRDefault="00946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86E2" w14:textId="77777777" w:rsidR="00946E10" w:rsidRDefault="00946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F52C" w14:textId="77777777" w:rsidR="00946E10" w:rsidRDefault="00946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F1B"/>
    <w:multiLevelType w:val="multilevel"/>
    <w:tmpl w:val="01B4BCD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4A55067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" w15:restartNumberingAfterBreak="0">
    <w:nsid w:val="11227E6F"/>
    <w:multiLevelType w:val="hybridMultilevel"/>
    <w:tmpl w:val="EA0A0644"/>
    <w:lvl w:ilvl="0" w:tplc="93E89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51D"/>
    <w:multiLevelType w:val="multilevel"/>
    <w:tmpl w:val="5A90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4D44950"/>
    <w:multiLevelType w:val="hybridMultilevel"/>
    <w:tmpl w:val="A410A25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5231DA"/>
    <w:multiLevelType w:val="multilevel"/>
    <w:tmpl w:val="6A8E66B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18396B4B"/>
    <w:multiLevelType w:val="multilevel"/>
    <w:tmpl w:val="A38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3448"/>
    <w:multiLevelType w:val="hybridMultilevel"/>
    <w:tmpl w:val="D8BC4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C7F29"/>
    <w:multiLevelType w:val="hybridMultilevel"/>
    <w:tmpl w:val="5396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65917"/>
    <w:multiLevelType w:val="hybridMultilevel"/>
    <w:tmpl w:val="2D84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8712D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119E2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12" w15:restartNumberingAfterBreak="0">
    <w:nsid w:val="29A43A93"/>
    <w:multiLevelType w:val="multilevel"/>
    <w:tmpl w:val="D354DD60"/>
    <w:name w:val="HEFC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A220532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A1E6B"/>
    <w:multiLevelType w:val="multilevel"/>
    <w:tmpl w:val="76E24A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2A6E76A7"/>
    <w:multiLevelType w:val="multilevel"/>
    <w:tmpl w:val="E15038D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D8512F7"/>
    <w:multiLevelType w:val="hybridMultilevel"/>
    <w:tmpl w:val="E486AA48"/>
    <w:lvl w:ilvl="0" w:tplc="E01E651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6406F"/>
    <w:multiLevelType w:val="hybridMultilevel"/>
    <w:tmpl w:val="3B9AE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E1303"/>
    <w:multiLevelType w:val="multilevel"/>
    <w:tmpl w:val="6A8E66B0"/>
    <w:name w:val="HEFCE3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2F0766DC"/>
    <w:multiLevelType w:val="hybridMultilevel"/>
    <w:tmpl w:val="AF20D7A0"/>
    <w:name w:val="HEFCE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A02F6"/>
    <w:multiLevelType w:val="hybridMultilevel"/>
    <w:tmpl w:val="A5A68272"/>
    <w:lvl w:ilvl="0" w:tplc="8850FA6A">
      <w:start w:val="1"/>
      <w:numFmt w:val="bullet"/>
      <w:pStyle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677B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2" w15:restartNumberingAfterBreak="0">
    <w:nsid w:val="327F76D7"/>
    <w:multiLevelType w:val="hybridMultilevel"/>
    <w:tmpl w:val="FF1EBE0E"/>
    <w:lvl w:ilvl="0" w:tplc="81A4FE46">
      <w:start w:val="1"/>
      <w:numFmt w:val="bullet"/>
      <w:pStyle w:val="Bullet2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D7767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4" w15:restartNumberingAfterBreak="0">
    <w:nsid w:val="37DB0C79"/>
    <w:multiLevelType w:val="multilevel"/>
    <w:tmpl w:val="7BC601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5" w15:restartNumberingAfterBreak="0">
    <w:nsid w:val="3A190B24"/>
    <w:multiLevelType w:val="hybridMultilevel"/>
    <w:tmpl w:val="672EDAFC"/>
    <w:lvl w:ilvl="0" w:tplc="98C66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F2E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7" w15:restartNumberingAfterBreak="0">
    <w:nsid w:val="445945B0"/>
    <w:multiLevelType w:val="hybridMultilevel"/>
    <w:tmpl w:val="67B61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D278E"/>
    <w:multiLevelType w:val="hybridMultilevel"/>
    <w:tmpl w:val="59EE7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739D3"/>
    <w:multiLevelType w:val="multilevel"/>
    <w:tmpl w:val="6A8E66B0"/>
    <w:name w:val="HEFCE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0" w15:restartNumberingAfterBreak="0">
    <w:nsid w:val="556723A4"/>
    <w:multiLevelType w:val="hybridMultilevel"/>
    <w:tmpl w:val="24623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02D2E"/>
    <w:multiLevelType w:val="multilevel"/>
    <w:tmpl w:val="E35826DE"/>
    <w:name w:val="HEFC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2" w15:restartNumberingAfterBreak="0">
    <w:nsid w:val="61605973"/>
    <w:multiLevelType w:val="hybridMultilevel"/>
    <w:tmpl w:val="A38A8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A213B"/>
    <w:multiLevelType w:val="hybridMultilevel"/>
    <w:tmpl w:val="FB58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4084A"/>
    <w:multiLevelType w:val="hybridMultilevel"/>
    <w:tmpl w:val="6456C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921E6"/>
    <w:multiLevelType w:val="multilevel"/>
    <w:tmpl w:val="0EE25AE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6" w15:restartNumberingAfterBreak="0">
    <w:nsid w:val="6A2F5796"/>
    <w:multiLevelType w:val="hybridMultilevel"/>
    <w:tmpl w:val="B1FA5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D1AE2"/>
    <w:multiLevelType w:val="hybridMultilevel"/>
    <w:tmpl w:val="FAA41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20162"/>
    <w:multiLevelType w:val="multilevel"/>
    <w:tmpl w:val="B6D8FD5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7F2904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93283">
    <w:abstractNumId w:val="14"/>
  </w:num>
  <w:num w:numId="2" w16cid:durableId="569121751">
    <w:abstractNumId w:val="35"/>
  </w:num>
  <w:num w:numId="3" w16cid:durableId="776758734">
    <w:abstractNumId w:val="15"/>
  </w:num>
  <w:num w:numId="4" w16cid:durableId="1888493327">
    <w:abstractNumId w:val="31"/>
  </w:num>
  <w:num w:numId="5" w16cid:durableId="1035813701">
    <w:abstractNumId w:val="24"/>
  </w:num>
  <w:num w:numId="6" w16cid:durableId="236669659">
    <w:abstractNumId w:val="16"/>
  </w:num>
  <w:num w:numId="7" w16cid:durableId="1619801058">
    <w:abstractNumId w:val="0"/>
  </w:num>
  <w:num w:numId="8" w16cid:durableId="1315767215">
    <w:abstractNumId w:val="38"/>
  </w:num>
  <w:num w:numId="9" w16cid:durableId="1454902400">
    <w:abstractNumId w:val="12"/>
  </w:num>
  <w:num w:numId="10" w16cid:durableId="585110014">
    <w:abstractNumId w:val="18"/>
  </w:num>
  <w:num w:numId="11" w16cid:durableId="297951976">
    <w:abstractNumId w:val="3"/>
  </w:num>
  <w:num w:numId="12" w16cid:durableId="2085833537">
    <w:abstractNumId w:val="29"/>
  </w:num>
  <w:num w:numId="13" w16cid:durableId="1372071507">
    <w:abstractNumId w:val="19"/>
  </w:num>
  <w:num w:numId="14" w16cid:durableId="418983456">
    <w:abstractNumId w:val="10"/>
  </w:num>
  <w:num w:numId="15" w16cid:durableId="599070984">
    <w:abstractNumId w:val="13"/>
  </w:num>
  <w:num w:numId="16" w16cid:durableId="163589989">
    <w:abstractNumId w:val="26"/>
  </w:num>
  <w:num w:numId="17" w16cid:durableId="1735548230">
    <w:abstractNumId w:val="23"/>
  </w:num>
  <w:num w:numId="18" w16cid:durableId="202056894">
    <w:abstractNumId w:val="21"/>
  </w:num>
  <w:num w:numId="19" w16cid:durableId="34039055">
    <w:abstractNumId w:val="1"/>
  </w:num>
  <w:num w:numId="20" w16cid:durableId="227500464">
    <w:abstractNumId w:val="11"/>
  </w:num>
  <w:num w:numId="21" w16cid:durableId="1556820432">
    <w:abstractNumId w:val="39"/>
  </w:num>
  <w:num w:numId="22" w16cid:durableId="1209955068">
    <w:abstractNumId w:val="32"/>
  </w:num>
  <w:num w:numId="23" w16cid:durableId="532621365">
    <w:abstractNumId w:val="6"/>
  </w:num>
  <w:num w:numId="24" w16cid:durableId="1626110385">
    <w:abstractNumId w:val="20"/>
  </w:num>
  <w:num w:numId="25" w16cid:durableId="277183699">
    <w:abstractNumId w:val="22"/>
  </w:num>
  <w:num w:numId="26" w16cid:durableId="709695675">
    <w:abstractNumId w:val="5"/>
  </w:num>
  <w:num w:numId="27" w16cid:durableId="30888157">
    <w:abstractNumId w:val="20"/>
  </w:num>
  <w:num w:numId="28" w16cid:durableId="371081553">
    <w:abstractNumId w:val="22"/>
  </w:num>
  <w:num w:numId="29" w16cid:durableId="1179851029">
    <w:abstractNumId w:val="20"/>
  </w:num>
  <w:num w:numId="30" w16cid:durableId="148251137">
    <w:abstractNumId w:val="22"/>
  </w:num>
  <w:num w:numId="31" w16cid:durableId="559512911">
    <w:abstractNumId w:val="22"/>
  </w:num>
  <w:num w:numId="32" w16cid:durableId="755174478">
    <w:abstractNumId w:val="22"/>
  </w:num>
  <w:num w:numId="33" w16cid:durableId="150414607">
    <w:abstractNumId w:val="20"/>
  </w:num>
  <w:num w:numId="34" w16cid:durableId="69168300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98927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90048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169565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255360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183818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7782163">
    <w:abstractNumId w:val="28"/>
  </w:num>
  <w:num w:numId="41" w16cid:durableId="1813474817">
    <w:abstractNumId w:val="25"/>
  </w:num>
  <w:num w:numId="42" w16cid:durableId="594050583">
    <w:abstractNumId w:val="4"/>
  </w:num>
  <w:num w:numId="43" w16cid:durableId="11340951">
    <w:abstractNumId w:val="8"/>
  </w:num>
  <w:num w:numId="44" w16cid:durableId="1689023722">
    <w:abstractNumId w:val="7"/>
  </w:num>
  <w:num w:numId="45" w16cid:durableId="550579789">
    <w:abstractNumId w:val="2"/>
  </w:num>
  <w:num w:numId="46" w16cid:durableId="2145809955">
    <w:abstractNumId w:val="9"/>
  </w:num>
  <w:num w:numId="47" w16cid:durableId="854535722">
    <w:abstractNumId w:val="27"/>
  </w:num>
  <w:num w:numId="48" w16cid:durableId="13824355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AE"/>
    <w:rsid w:val="00016F3E"/>
    <w:rsid w:val="00021F18"/>
    <w:rsid w:val="00026825"/>
    <w:rsid w:val="0004112F"/>
    <w:rsid w:val="000516D8"/>
    <w:rsid w:val="00067D2C"/>
    <w:rsid w:val="000702D5"/>
    <w:rsid w:val="00077E6B"/>
    <w:rsid w:val="00080721"/>
    <w:rsid w:val="00095495"/>
    <w:rsid w:val="000C3523"/>
    <w:rsid w:val="000C6736"/>
    <w:rsid w:val="000D196F"/>
    <w:rsid w:val="000D2E6C"/>
    <w:rsid w:val="000F1BAE"/>
    <w:rsid w:val="000F30CE"/>
    <w:rsid w:val="000F3EF2"/>
    <w:rsid w:val="001005E3"/>
    <w:rsid w:val="00105DD3"/>
    <w:rsid w:val="001142A2"/>
    <w:rsid w:val="00163475"/>
    <w:rsid w:val="0016455E"/>
    <w:rsid w:val="00167BAA"/>
    <w:rsid w:val="001700AE"/>
    <w:rsid w:val="00184C66"/>
    <w:rsid w:val="0019448D"/>
    <w:rsid w:val="001B2BDC"/>
    <w:rsid w:val="001B510D"/>
    <w:rsid w:val="001D19C9"/>
    <w:rsid w:val="002037BD"/>
    <w:rsid w:val="00203B12"/>
    <w:rsid w:val="00211AC1"/>
    <w:rsid w:val="00224E33"/>
    <w:rsid w:val="00240B69"/>
    <w:rsid w:val="00243618"/>
    <w:rsid w:val="0026419B"/>
    <w:rsid w:val="002855AE"/>
    <w:rsid w:val="002B1D86"/>
    <w:rsid w:val="002B7AF8"/>
    <w:rsid w:val="002D319F"/>
    <w:rsid w:val="002F0920"/>
    <w:rsid w:val="00301866"/>
    <w:rsid w:val="00301EC2"/>
    <w:rsid w:val="00311290"/>
    <w:rsid w:val="00312B3B"/>
    <w:rsid w:val="00317E7F"/>
    <w:rsid w:val="00337022"/>
    <w:rsid w:val="0034253E"/>
    <w:rsid w:val="00353AE4"/>
    <w:rsid w:val="00383693"/>
    <w:rsid w:val="003D6E04"/>
    <w:rsid w:val="003E7C3A"/>
    <w:rsid w:val="003F2972"/>
    <w:rsid w:val="004115BF"/>
    <w:rsid w:val="0043575E"/>
    <w:rsid w:val="0043773E"/>
    <w:rsid w:val="00437FAB"/>
    <w:rsid w:val="00441FF8"/>
    <w:rsid w:val="00450902"/>
    <w:rsid w:val="004739ED"/>
    <w:rsid w:val="00476AF6"/>
    <w:rsid w:val="00482BB6"/>
    <w:rsid w:val="004A2E4D"/>
    <w:rsid w:val="004C4F3D"/>
    <w:rsid w:val="004E5668"/>
    <w:rsid w:val="004F00CD"/>
    <w:rsid w:val="004F6C6E"/>
    <w:rsid w:val="00503577"/>
    <w:rsid w:val="00507721"/>
    <w:rsid w:val="005165B1"/>
    <w:rsid w:val="00520891"/>
    <w:rsid w:val="00536CA1"/>
    <w:rsid w:val="00564FB3"/>
    <w:rsid w:val="00571DC5"/>
    <w:rsid w:val="00584E85"/>
    <w:rsid w:val="005A1390"/>
    <w:rsid w:val="005A4E7B"/>
    <w:rsid w:val="005B78DF"/>
    <w:rsid w:val="005E0F50"/>
    <w:rsid w:val="005E5418"/>
    <w:rsid w:val="005F56DE"/>
    <w:rsid w:val="00605D78"/>
    <w:rsid w:val="00620CCD"/>
    <w:rsid w:val="00623F0F"/>
    <w:rsid w:val="00626601"/>
    <w:rsid w:val="00633FBC"/>
    <w:rsid w:val="006735D4"/>
    <w:rsid w:val="006743DE"/>
    <w:rsid w:val="006866C5"/>
    <w:rsid w:val="006868F2"/>
    <w:rsid w:val="00691B9D"/>
    <w:rsid w:val="006A73AF"/>
    <w:rsid w:val="006B44C5"/>
    <w:rsid w:val="006E476C"/>
    <w:rsid w:val="006F4470"/>
    <w:rsid w:val="00710B74"/>
    <w:rsid w:val="007234DE"/>
    <w:rsid w:val="00727A6C"/>
    <w:rsid w:val="00796FC2"/>
    <w:rsid w:val="007A5D65"/>
    <w:rsid w:val="007B2B6E"/>
    <w:rsid w:val="00807C7E"/>
    <w:rsid w:val="0081151E"/>
    <w:rsid w:val="0081635D"/>
    <w:rsid w:val="008215A6"/>
    <w:rsid w:val="00823FE3"/>
    <w:rsid w:val="00844B41"/>
    <w:rsid w:val="008864DD"/>
    <w:rsid w:val="008A1111"/>
    <w:rsid w:val="008A3DB1"/>
    <w:rsid w:val="008C3117"/>
    <w:rsid w:val="008C4C0C"/>
    <w:rsid w:val="008F2387"/>
    <w:rsid w:val="009310B4"/>
    <w:rsid w:val="00946E10"/>
    <w:rsid w:val="00980C65"/>
    <w:rsid w:val="00987F87"/>
    <w:rsid w:val="009D5137"/>
    <w:rsid w:val="009E305D"/>
    <w:rsid w:val="009E4AA0"/>
    <w:rsid w:val="00A35E15"/>
    <w:rsid w:val="00A536F1"/>
    <w:rsid w:val="00A635D4"/>
    <w:rsid w:val="00A65B51"/>
    <w:rsid w:val="00A80E0A"/>
    <w:rsid w:val="00AA57E6"/>
    <w:rsid w:val="00AD19BB"/>
    <w:rsid w:val="00AF1FA6"/>
    <w:rsid w:val="00B133FA"/>
    <w:rsid w:val="00B23744"/>
    <w:rsid w:val="00B3020F"/>
    <w:rsid w:val="00B63CF9"/>
    <w:rsid w:val="00B75822"/>
    <w:rsid w:val="00B80FB1"/>
    <w:rsid w:val="00B856FB"/>
    <w:rsid w:val="00B92450"/>
    <w:rsid w:val="00BA073B"/>
    <w:rsid w:val="00BB2924"/>
    <w:rsid w:val="00BD7BFF"/>
    <w:rsid w:val="00C0096F"/>
    <w:rsid w:val="00C11280"/>
    <w:rsid w:val="00C2527C"/>
    <w:rsid w:val="00C328AE"/>
    <w:rsid w:val="00C56868"/>
    <w:rsid w:val="00C649D0"/>
    <w:rsid w:val="00C67A90"/>
    <w:rsid w:val="00C90E25"/>
    <w:rsid w:val="00C96479"/>
    <w:rsid w:val="00CF063C"/>
    <w:rsid w:val="00CF3292"/>
    <w:rsid w:val="00CF7745"/>
    <w:rsid w:val="00D122AA"/>
    <w:rsid w:val="00D235E6"/>
    <w:rsid w:val="00D50223"/>
    <w:rsid w:val="00D52599"/>
    <w:rsid w:val="00D54B21"/>
    <w:rsid w:val="00D54C82"/>
    <w:rsid w:val="00D67289"/>
    <w:rsid w:val="00D7095A"/>
    <w:rsid w:val="00D759C3"/>
    <w:rsid w:val="00D84373"/>
    <w:rsid w:val="00D9163E"/>
    <w:rsid w:val="00DA06D9"/>
    <w:rsid w:val="00DA75F0"/>
    <w:rsid w:val="00DC322B"/>
    <w:rsid w:val="00DC5284"/>
    <w:rsid w:val="00DE643A"/>
    <w:rsid w:val="00E01102"/>
    <w:rsid w:val="00E029F3"/>
    <w:rsid w:val="00E10E9E"/>
    <w:rsid w:val="00E141AB"/>
    <w:rsid w:val="00E15A8C"/>
    <w:rsid w:val="00E301BC"/>
    <w:rsid w:val="00E474C7"/>
    <w:rsid w:val="00E534C6"/>
    <w:rsid w:val="00E72F07"/>
    <w:rsid w:val="00E7413F"/>
    <w:rsid w:val="00E8603E"/>
    <w:rsid w:val="00EA050F"/>
    <w:rsid w:val="00EA32EB"/>
    <w:rsid w:val="00EA414E"/>
    <w:rsid w:val="00EB2022"/>
    <w:rsid w:val="00EF37C5"/>
    <w:rsid w:val="00F051EB"/>
    <w:rsid w:val="00F24794"/>
    <w:rsid w:val="00F315F0"/>
    <w:rsid w:val="00F415F2"/>
    <w:rsid w:val="00F6703B"/>
    <w:rsid w:val="00F722D8"/>
    <w:rsid w:val="00F73128"/>
    <w:rsid w:val="00FA67E7"/>
    <w:rsid w:val="00FB1F9B"/>
    <w:rsid w:val="00FB629E"/>
    <w:rsid w:val="00FE0432"/>
    <w:rsid w:val="00FF3C67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FEF2CE"/>
  <w15:chartTrackingRefBased/>
  <w15:docId w15:val="{1A087A79-1998-416B-BE84-6C83F824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19F"/>
    <w:pPr>
      <w:spacing w:line="288" w:lineRule="atLeast"/>
    </w:pPr>
    <w:rPr>
      <w:rFonts w:ascii="Helvetica" w:hAnsi="Helvetica"/>
    </w:rPr>
  </w:style>
  <w:style w:type="paragraph" w:styleId="Heading1">
    <w:name w:val="heading 1"/>
    <w:basedOn w:val="Normal"/>
    <w:next w:val="Normal"/>
    <w:autoRedefine/>
    <w:qFormat/>
    <w:rsid w:val="00E301BC"/>
    <w:pPr>
      <w:keepNext/>
      <w:spacing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83693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383693"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383693"/>
    <w:pPr>
      <w:keepNext/>
      <w:spacing w:after="12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autoRedefine/>
    <w:qFormat/>
    <w:rsid w:val="00383693"/>
    <w:pPr>
      <w:spacing w:after="60"/>
      <w:outlineLvl w:val="4"/>
    </w:pPr>
    <w:rPr>
      <w:bCs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4F6C6E"/>
    <w:pPr>
      <w:numPr>
        <w:numId w:val="33"/>
      </w:numPr>
      <w:tabs>
        <w:tab w:val="clear" w:pos="864"/>
        <w:tab w:val="num" w:pos="360"/>
      </w:tabs>
      <w:ind w:left="0" w:firstLine="0"/>
    </w:pPr>
  </w:style>
  <w:style w:type="paragraph" w:customStyle="1" w:styleId="Bullet2">
    <w:name w:val="Bullet 2"/>
    <w:basedOn w:val="Bullet"/>
    <w:rsid w:val="00240B69"/>
    <w:pPr>
      <w:numPr>
        <w:numId w:val="32"/>
      </w:numPr>
      <w:tabs>
        <w:tab w:val="clear" w:pos="927"/>
        <w:tab w:val="num" w:pos="360"/>
      </w:tabs>
      <w:ind w:left="924" w:hanging="357"/>
    </w:pPr>
  </w:style>
  <w:style w:type="paragraph" w:styleId="Header">
    <w:name w:val="header"/>
    <w:basedOn w:val="Normal"/>
    <w:rsid w:val="00383693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Char"/>
    <w:basedOn w:val="Normal"/>
    <w:link w:val="FooterChar"/>
    <w:uiPriority w:val="99"/>
    <w:rsid w:val="00383693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83693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383693"/>
    <w:pPr>
      <w:spacing w:before="120"/>
    </w:pPr>
    <w:rPr>
      <w:b/>
      <w:bCs/>
      <w:sz w:val="22"/>
    </w:rPr>
  </w:style>
  <w:style w:type="character" w:customStyle="1" w:styleId="Heading4Char">
    <w:name w:val="Heading 4 Char"/>
    <w:basedOn w:val="DefaultParagraphFont"/>
    <w:link w:val="Heading4"/>
    <w:rsid w:val="00383693"/>
    <w:rPr>
      <w:rFonts w:ascii="Arial" w:hAnsi="Arial"/>
      <w:b/>
      <w:bCs/>
      <w:sz w:val="22"/>
      <w:szCs w:val="22"/>
      <w:lang w:val="en-US" w:eastAsia="en-GB" w:bidi="ar-SA"/>
    </w:rPr>
  </w:style>
  <w:style w:type="character" w:styleId="PageNumber">
    <w:name w:val="page number"/>
    <w:basedOn w:val="DefaultParagraphFont"/>
    <w:uiPriority w:val="99"/>
    <w:rsid w:val="00383693"/>
    <w:rPr>
      <w:rFonts w:ascii="Helvetica" w:hAnsi="Helvetica"/>
      <w:sz w:val="20"/>
    </w:rPr>
  </w:style>
  <w:style w:type="character" w:customStyle="1" w:styleId="Heading2Char">
    <w:name w:val="Heading 2 Char"/>
    <w:link w:val="Heading2"/>
    <w:uiPriority w:val="99"/>
    <w:rsid w:val="001700AE"/>
    <w:rPr>
      <w:rFonts w:ascii="Arial" w:hAnsi="Arial" w:cs="Arial"/>
      <w:b/>
      <w:bCs/>
      <w:iCs/>
      <w:sz w:val="28"/>
      <w:szCs w:val="28"/>
    </w:rPr>
  </w:style>
  <w:style w:type="character" w:customStyle="1" w:styleId="FooterChar">
    <w:name w:val="Footer Char"/>
    <w:aliases w:val="Char Char"/>
    <w:link w:val="Footer"/>
    <w:uiPriority w:val="99"/>
    <w:locked/>
    <w:rsid w:val="001700AE"/>
    <w:rPr>
      <w:rFonts w:ascii="Arial" w:hAnsi="Arial"/>
      <w:sz w:val="16"/>
    </w:rPr>
  </w:style>
  <w:style w:type="character" w:styleId="CommentReference">
    <w:name w:val="annotation reference"/>
    <w:uiPriority w:val="99"/>
    <w:rsid w:val="001700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00AE"/>
  </w:style>
  <w:style w:type="character" w:customStyle="1" w:styleId="CommentTextChar">
    <w:name w:val="Comment Text Char"/>
    <w:basedOn w:val="DefaultParagraphFont"/>
    <w:link w:val="CommentText"/>
    <w:uiPriority w:val="99"/>
    <w:rsid w:val="001700AE"/>
    <w:rPr>
      <w:rFonts w:ascii="Helvetica" w:hAnsi="Helvetica"/>
    </w:rPr>
  </w:style>
  <w:style w:type="paragraph" w:styleId="ListParagraph">
    <w:name w:val="List Paragraph"/>
    <w:basedOn w:val="Normal"/>
    <w:uiPriority w:val="34"/>
    <w:qFormat/>
    <w:rsid w:val="001700AE"/>
    <w:pPr>
      <w:ind w:left="720"/>
    </w:pPr>
  </w:style>
  <w:style w:type="paragraph" w:styleId="BalloonText">
    <w:name w:val="Balloon Text"/>
    <w:basedOn w:val="Normal"/>
    <w:link w:val="BalloonTextChar"/>
    <w:rsid w:val="001700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00A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31129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290"/>
    <w:rPr>
      <w:rFonts w:ascii="Helvetica" w:hAnsi="Helvetica"/>
      <w:b/>
      <w:bCs/>
    </w:rPr>
  </w:style>
  <w:style w:type="paragraph" w:styleId="Revision">
    <w:name w:val="Revision"/>
    <w:hidden/>
    <w:uiPriority w:val="99"/>
    <w:semiHidden/>
    <w:rsid w:val="00311290"/>
    <w:rPr>
      <w:rFonts w:ascii="Helvetica" w:hAnsi="Helvetica"/>
    </w:rPr>
  </w:style>
  <w:style w:type="paragraph" w:styleId="FootnoteText">
    <w:name w:val="footnote text"/>
    <w:basedOn w:val="Normal"/>
    <w:link w:val="FootnoteTextChar"/>
    <w:rsid w:val="00C67A9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C67A90"/>
    <w:rPr>
      <w:rFonts w:ascii="Helvetica" w:hAnsi="Helvetica"/>
    </w:rPr>
  </w:style>
  <w:style w:type="character" w:styleId="FootnoteReference">
    <w:name w:val="footnote reference"/>
    <w:basedOn w:val="DefaultParagraphFont"/>
    <w:rsid w:val="00C67A90"/>
    <w:rPr>
      <w:vertAlign w:val="superscript"/>
    </w:rPr>
  </w:style>
  <w:style w:type="character" w:styleId="Hyperlink">
    <w:name w:val="Hyperlink"/>
    <w:basedOn w:val="DefaultParagraphFont"/>
    <w:rsid w:val="00203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velopmentfund@re.ukr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word\HEFCE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DE31-16B1-41A6-B51A-3B19F7C7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HEFCE_Blank.dot</Template>
  <TotalTime>12</TotalTime>
  <Pages>11</Pages>
  <Words>1543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B: HEFCE business case template</vt:lpstr>
    </vt:vector>
  </TitlesOfParts>
  <Company>HEFCE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B: HEFCE business case template</dc:title>
  <dc:subject/>
  <dc:creator>HEFCE</dc:creator>
  <cp:keywords/>
  <dc:description/>
  <cp:lastModifiedBy>Peter Seddon - Research England UKRI</cp:lastModifiedBy>
  <cp:revision>4</cp:revision>
  <cp:lastPrinted>2003-10-09T14:03:00Z</cp:lastPrinted>
  <dcterms:created xsi:type="dcterms:W3CDTF">2023-11-24T15:22:00Z</dcterms:created>
  <dcterms:modified xsi:type="dcterms:W3CDTF">2023-12-12T11:25:00Z</dcterms:modified>
</cp:coreProperties>
</file>